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1A526" w14:textId="2156BEC3" w:rsidR="00933431" w:rsidRDefault="00933431" w:rsidP="00DA69D5">
      <w:pPr>
        <w:spacing w:after="0" w:line="240" w:lineRule="auto"/>
        <w:rPr>
          <w:rFonts w:ascii="Arial" w:hAnsi="Arial" w:cs="Arial"/>
          <w:b/>
        </w:rPr>
      </w:pPr>
    </w:p>
    <w:p w14:paraId="736612DB" w14:textId="77777777" w:rsidR="00933431" w:rsidRPr="00170F69" w:rsidRDefault="00933431" w:rsidP="00DA69D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494810" w14:textId="3A58DAB8" w:rsidR="0037529B" w:rsidRPr="00170F69" w:rsidRDefault="0037529B" w:rsidP="00DA69D5">
      <w:pPr>
        <w:spacing w:after="0" w:line="240" w:lineRule="auto"/>
        <w:rPr>
          <w:rFonts w:ascii="Arial" w:hAnsi="Arial" w:cs="Arial"/>
          <w:noProof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fldChar w:fldCharType="begin"/>
      </w:r>
      <w:r w:rsidRPr="00170F69">
        <w:rPr>
          <w:rFonts w:ascii="Arial" w:hAnsi="Arial" w:cs="Arial"/>
          <w:sz w:val="20"/>
          <w:szCs w:val="20"/>
        </w:rPr>
        <w:instrText xml:space="preserve"> DATE \@ "dddd, MMMM d, yyyy" </w:instrText>
      </w:r>
      <w:r w:rsidRPr="00170F69">
        <w:rPr>
          <w:rFonts w:ascii="Arial" w:hAnsi="Arial" w:cs="Arial"/>
          <w:sz w:val="20"/>
          <w:szCs w:val="20"/>
        </w:rPr>
        <w:fldChar w:fldCharType="separate"/>
      </w:r>
      <w:r w:rsidR="000211BF">
        <w:rPr>
          <w:rFonts w:ascii="Arial" w:hAnsi="Arial" w:cs="Arial"/>
          <w:noProof/>
          <w:sz w:val="20"/>
          <w:szCs w:val="20"/>
        </w:rPr>
        <w:t>Monday, July 12, 2021</w:t>
      </w:r>
      <w:r w:rsidRPr="00170F69">
        <w:rPr>
          <w:rFonts w:ascii="Arial" w:hAnsi="Arial" w:cs="Arial"/>
          <w:sz w:val="20"/>
          <w:szCs w:val="20"/>
        </w:rPr>
        <w:fldChar w:fldCharType="end"/>
      </w:r>
    </w:p>
    <w:p w14:paraId="785E773C" w14:textId="1015CCFF" w:rsidR="0037529B" w:rsidRPr="00170F69" w:rsidRDefault="0037529B" w:rsidP="00DA6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891E15A" w14:textId="231D596C" w:rsidR="00A079F0" w:rsidRDefault="00A079F0" w:rsidP="003A30B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Scott Annis</w:t>
      </w:r>
    </w:p>
    <w:p w14:paraId="5B112870" w14:textId="080951C0" w:rsidR="003A30B4" w:rsidRPr="00170F69" w:rsidRDefault="003A30B4" w:rsidP="003A30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t xml:space="preserve">International </w:t>
      </w:r>
      <w:r w:rsidR="00C51EBF" w:rsidRPr="00170F69">
        <w:rPr>
          <w:rFonts w:ascii="Arial" w:hAnsi="Arial" w:cs="Arial"/>
          <w:sz w:val="20"/>
          <w:szCs w:val="20"/>
        </w:rPr>
        <w:t>City</w:t>
      </w:r>
      <w:r w:rsidRPr="00170F69">
        <w:rPr>
          <w:rFonts w:ascii="Arial" w:hAnsi="Arial" w:cs="Arial"/>
          <w:sz w:val="20"/>
          <w:szCs w:val="20"/>
        </w:rPr>
        <w:t>/</w:t>
      </w:r>
      <w:r w:rsidR="00C51EBF" w:rsidRPr="00170F69">
        <w:rPr>
          <w:rFonts w:ascii="Arial" w:hAnsi="Arial" w:cs="Arial"/>
          <w:sz w:val="20"/>
          <w:szCs w:val="20"/>
        </w:rPr>
        <w:t>County</w:t>
      </w:r>
      <w:r w:rsidRPr="00170F69">
        <w:rPr>
          <w:rFonts w:ascii="Arial" w:hAnsi="Arial" w:cs="Arial"/>
          <w:sz w:val="20"/>
          <w:szCs w:val="20"/>
        </w:rPr>
        <w:t xml:space="preserve"> Management Association</w:t>
      </w:r>
    </w:p>
    <w:p w14:paraId="3C494367" w14:textId="2ACF3DFB" w:rsidR="003A30B4" w:rsidRPr="00170F69" w:rsidRDefault="003A30B4" w:rsidP="003A30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t>777 North Capitol St. NE, Ste. 500</w:t>
      </w:r>
    </w:p>
    <w:p w14:paraId="61ABA3C7" w14:textId="77777777" w:rsidR="003A30B4" w:rsidRPr="00170F69" w:rsidRDefault="003A30B4" w:rsidP="003A30B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t>Washington, DC 20002</w:t>
      </w:r>
    </w:p>
    <w:p w14:paraId="10B6EF93" w14:textId="37FC431A" w:rsidR="003A30B4" w:rsidRDefault="003A30B4" w:rsidP="00DA6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3A6FF21" w14:textId="66B81311" w:rsidR="00A079F0" w:rsidRPr="00170F69" w:rsidRDefault="00A079F0" w:rsidP="00DA69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Theresa Perry</w:t>
      </w:r>
    </w:p>
    <w:p w14:paraId="1614E694" w14:textId="77777777" w:rsidR="000211BF" w:rsidRDefault="000211BF" w:rsidP="00DA69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Interstate Renewable Energy Council</w:t>
      </w:r>
    </w:p>
    <w:p w14:paraId="422AE473" w14:textId="77777777" w:rsidR="000211BF" w:rsidRDefault="000211BF" w:rsidP="00DA69D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125 Wolf Road, Suite 207</w:t>
      </w:r>
    </w:p>
    <w:p w14:paraId="7016E6B4" w14:textId="6D334A2C" w:rsidR="005F3B7C" w:rsidRPr="00170F69" w:rsidRDefault="000211BF" w:rsidP="00C8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Albany, NY 12205</w:t>
      </w:r>
    </w:p>
    <w:p w14:paraId="6B87429E" w14:textId="77777777" w:rsidR="005F3B7C" w:rsidRPr="00170F69" w:rsidRDefault="005F3B7C" w:rsidP="00C8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E49607" w14:textId="087F4D82" w:rsidR="00DA69D5" w:rsidRPr="00170F69" w:rsidRDefault="00DA69D5" w:rsidP="00C8512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t xml:space="preserve">Dear </w:t>
      </w:r>
      <w:r w:rsidR="0079097E">
        <w:rPr>
          <w:rFonts w:ascii="Arial" w:hAnsi="Arial" w:cs="Arial"/>
          <w:sz w:val="20"/>
          <w:szCs w:val="20"/>
        </w:rPr>
        <w:t>Scott Annis</w:t>
      </w:r>
      <w:r w:rsidR="00A10BBA" w:rsidRPr="00170F69">
        <w:rPr>
          <w:rFonts w:ascii="Arial" w:hAnsi="Arial" w:cs="Arial"/>
          <w:sz w:val="20"/>
          <w:szCs w:val="20"/>
        </w:rPr>
        <w:t xml:space="preserve"> and</w:t>
      </w:r>
      <w:r w:rsidR="00A079F0">
        <w:rPr>
          <w:rFonts w:ascii="Arial" w:hAnsi="Arial" w:cs="Arial"/>
          <w:sz w:val="20"/>
          <w:szCs w:val="20"/>
        </w:rPr>
        <w:t xml:space="preserve"> Theresa Perry</w:t>
      </w:r>
      <w:r w:rsidRPr="00170F69">
        <w:rPr>
          <w:rFonts w:ascii="Arial" w:hAnsi="Arial" w:cs="Arial"/>
          <w:sz w:val="20"/>
          <w:szCs w:val="20"/>
        </w:rPr>
        <w:t>:</w:t>
      </w:r>
    </w:p>
    <w:p w14:paraId="4E5C5013" w14:textId="77777777" w:rsidR="00DA69D5" w:rsidRPr="00170F69" w:rsidRDefault="00DA69D5" w:rsidP="003554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78D852" w14:textId="5857791A" w:rsidR="00DD7E1E" w:rsidRPr="00170F69" w:rsidRDefault="00A10BBA" w:rsidP="00097DA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t>On behalf of</w:t>
      </w:r>
      <w:r w:rsidR="004D2F8D" w:rsidRPr="00170F6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Community Name"/>
          <w:tag w:val="Community Name"/>
          <w:id w:val="216870074"/>
          <w:lock w:val="sdtLocked"/>
          <w:placeholder>
            <w:docPart w:val="171A8824910D4486B2E025C5FC54CDD9"/>
          </w:placeholder>
        </w:sdtPr>
        <w:sdtEndPr/>
        <w:sdtContent>
          <w:r w:rsidR="00933431" w:rsidRPr="003E2882">
            <w:rPr>
              <w:rFonts w:ascii="Arial" w:hAnsi="Arial" w:cs="Arial"/>
              <w:b/>
              <w:color w:val="58595B"/>
              <w:sz w:val="20"/>
              <w:szCs w:val="20"/>
            </w:rPr>
            <w:t>community name</w:t>
          </w:r>
        </w:sdtContent>
      </w:sdt>
      <w:r w:rsidR="004D2F8D" w:rsidRPr="00170F69">
        <w:rPr>
          <w:rFonts w:ascii="Arial" w:hAnsi="Arial" w:cs="Arial"/>
          <w:sz w:val="20"/>
          <w:szCs w:val="20"/>
        </w:rPr>
        <w:fldChar w:fldCharType="begin"/>
      </w:r>
      <w:r w:rsidR="004D2F8D" w:rsidRPr="00170F69">
        <w:rPr>
          <w:rFonts w:ascii="Arial" w:hAnsi="Arial" w:cs="Arial"/>
          <w:sz w:val="20"/>
          <w:szCs w:val="20"/>
        </w:rPr>
        <w:instrText xml:space="preserve"> ASK  \* MERGEFORMAT </w:instrText>
      </w:r>
      <w:r w:rsidR="004D2F8D" w:rsidRPr="00170F69">
        <w:rPr>
          <w:rFonts w:ascii="Arial" w:hAnsi="Arial" w:cs="Arial"/>
          <w:sz w:val="20"/>
          <w:szCs w:val="20"/>
        </w:rPr>
        <w:fldChar w:fldCharType="end"/>
      </w:r>
      <w:r w:rsidR="00C03E27" w:rsidRPr="00170F69">
        <w:rPr>
          <w:rFonts w:ascii="Arial" w:hAnsi="Arial" w:cs="Arial"/>
          <w:sz w:val="20"/>
          <w:szCs w:val="20"/>
        </w:rPr>
        <w:fldChar w:fldCharType="begin"/>
      </w:r>
      <w:r w:rsidR="00C03E27" w:rsidRPr="00170F69">
        <w:rPr>
          <w:rFonts w:ascii="Arial" w:hAnsi="Arial" w:cs="Arial"/>
          <w:sz w:val="20"/>
          <w:szCs w:val="20"/>
        </w:rPr>
        <w:instrText xml:space="preserve"> ASK  "Community Name" </w:instrText>
      </w:r>
      <w:r w:rsidR="00C03E27" w:rsidRPr="00170F69">
        <w:rPr>
          <w:rFonts w:ascii="Arial" w:hAnsi="Arial" w:cs="Arial"/>
          <w:sz w:val="20"/>
          <w:szCs w:val="20"/>
        </w:rPr>
        <w:fldChar w:fldCharType="end"/>
      </w:r>
      <w:r w:rsidR="00C03E27" w:rsidRPr="00170F69">
        <w:rPr>
          <w:rFonts w:ascii="Arial" w:hAnsi="Arial" w:cs="Arial"/>
          <w:sz w:val="20"/>
          <w:szCs w:val="20"/>
        </w:rPr>
        <w:fldChar w:fldCharType="begin"/>
      </w:r>
      <w:r w:rsidR="00C03E27" w:rsidRPr="00170F69">
        <w:rPr>
          <w:rFonts w:ascii="Arial" w:hAnsi="Arial" w:cs="Arial"/>
          <w:sz w:val="20"/>
          <w:szCs w:val="20"/>
        </w:rPr>
        <w:instrText xml:space="preserve"> FILLIN  "Community Name" \o  \* MERGEFORMAT </w:instrText>
      </w:r>
      <w:r w:rsidR="00C03E27" w:rsidRPr="00170F69">
        <w:rPr>
          <w:rFonts w:ascii="Arial" w:hAnsi="Arial" w:cs="Arial"/>
          <w:sz w:val="20"/>
          <w:szCs w:val="20"/>
        </w:rPr>
        <w:fldChar w:fldCharType="end"/>
      </w:r>
      <w:r w:rsidR="00C03E27" w:rsidRPr="00170F69">
        <w:rPr>
          <w:rFonts w:ascii="Arial" w:hAnsi="Arial" w:cs="Arial"/>
          <w:b/>
          <w:sz w:val="20"/>
          <w:szCs w:val="20"/>
        </w:rPr>
        <w:fldChar w:fldCharType="begin"/>
      </w:r>
      <w:r w:rsidR="00C03E27" w:rsidRPr="00170F69">
        <w:rPr>
          <w:rFonts w:ascii="Arial" w:hAnsi="Arial" w:cs="Arial"/>
          <w:b/>
          <w:sz w:val="20"/>
          <w:szCs w:val="20"/>
        </w:rPr>
        <w:instrText xml:space="preserve"> ASK  CommunityName " "  \* MERGEFORMAT </w:instrText>
      </w:r>
      <w:r w:rsidR="00C03E27" w:rsidRPr="00170F69">
        <w:rPr>
          <w:rFonts w:ascii="Arial" w:hAnsi="Arial" w:cs="Arial"/>
          <w:b/>
          <w:sz w:val="20"/>
          <w:szCs w:val="20"/>
        </w:rPr>
        <w:fldChar w:fldCharType="end"/>
      </w:r>
      <w:r w:rsidRPr="00170F69">
        <w:rPr>
          <w:rFonts w:ascii="Arial" w:hAnsi="Arial" w:cs="Arial"/>
          <w:sz w:val="20"/>
          <w:szCs w:val="20"/>
        </w:rPr>
        <w:t xml:space="preserve">, </w:t>
      </w:r>
      <w:r w:rsidR="00011D81" w:rsidRPr="00170F69">
        <w:rPr>
          <w:rFonts w:ascii="Arial" w:hAnsi="Arial" w:cs="Arial"/>
          <w:sz w:val="20"/>
          <w:szCs w:val="20"/>
        </w:rPr>
        <w:t>I</w:t>
      </w:r>
      <w:r w:rsidR="00DA69D5" w:rsidRPr="00170F69">
        <w:rPr>
          <w:rFonts w:ascii="Arial" w:hAnsi="Arial" w:cs="Arial"/>
          <w:sz w:val="20"/>
          <w:szCs w:val="20"/>
        </w:rPr>
        <w:t xml:space="preserve"> </w:t>
      </w:r>
      <w:r w:rsidR="00011D81" w:rsidRPr="00170F69">
        <w:rPr>
          <w:rFonts w:ascii="Arial" w:hAnsi="Arial" w:cs="Arial"/>
          <w:sz w:val="20"/>
          <w:szCs w:val="20"/>
        </w:rPr>
        <w:t>am</w:t>
      </w:r>
      <w:r w:rsidRPr="00170F69">
        <w:rPr>
          <w:rFonts w:ascii="Arial" w:hAnsi="Arial" w:cs="Arial"/>
          <w:sz w:val="20"/>
          <w:szCs w:val="20"/>
        </w:rPr>
        <w:t xml:space="preserve"> </w:t>
      </w:r>
      <w:r w:rsidR="0057766C" w:rsidRPr="00170F69">
        <w:rPr>
          <w:rFonts w:ascii="Arial" w:hAnsi="Arial" w:cs="Arial"/>
          <w:sz w:val="20"/>
          <w:szCs w:val="20"/>
        </w:rPr>
        <w:t>proud</w:t>
      </w:r>
      <w:r w:rsidR="00DA69D5" w:rsidRPr="00170F69">
        <w:rPr>
          <w:rFonts w:ascii="Arial" w:hAnsi="Arial" w:cs="Arial"/>
          <w:sz w:val="20"/>
          <w:szCs w:val="20"/>
        </w:rPr>
        <w:t xml:space="preserve"> to </w:t>
      </w:r>
      <w:r w:rsidR="00DD7E1E" w:rsidRPr="00170F69">
        <w:rPr>
          <w:rFonts w:ascii="Arial" w:hAnsi="Arial" w:cs="Arial"/>
          <w:sz w:val="20"/>
          <w:szCs w:val="20"/>
        </w:rPr>
        <w:t xml:space="preserve">announce our </w:t>
      </w:r>
      <w:r w:rsidR="00C51EBF" w:rsidRPr="0064206D">
        <w:rPr>
          <w:rFonts w:ascii="Arial" w:hAnsi="Arial" w:cs="Arial"/>
          <w:sz w:val="20"/>
          <w:szCs w:val="20"/>
        </w:rPr>
        <w:t>commitment</w:t>
      </w:r>
      <w:r w:rsidR="00DD7E1E" w:rsidRPr="0064206D">
        <w:rPr>
          <w:rFonts w:ascii="Arial" w:hAnsi="Arial" w:cs="Arial"/>
          <w:sz w:val="20"/>
          <w:szCs w:val="20"/>
        </w:rPr>
        <w:t xml:space="preserve"> </w:t>
      </w:r>
      <w:r w:rsidR="00B471E2" w:rsidRPr="0064206D">
        <w:rPr>
          <w:rFonts w:ascii="Arial" w:hAnsi="Arial" w:cs="Arial"/>
          <w:sz w:val="20"/>
          <w:szCs w:val="20"/>
        </w:rPr>
        <w:t>to become a</w:t>
      </w:r>
      <w:r w:rsidR="00E579F3" w:rsidRPr="0064206D">
        <w:rPr>
          <w:rFonts w:ascii="Arial" w:hAnsi="Arial" w:cs="Arial"/>
          <w:sz w:val="20"/>
          <w:szCs w:val="20"/>
        </w:rPr>
        <w:t xml:space="preserve"> </w:t>
      </w:r>
      <w:r w:rsidR="00EC63B6" w:rsidRPr="0064206D">
        <w:rPr>
          <w:rFonts w:ascii="Arial" w:hAnsi="Arial" w:cs="Arial"/>
          <w:sz w:val="20"/>
          <w:szCs w:val="20"/>
        </w:rPr>
        <w:t>SolSmart</w:t>
      </w:r>
      <w:r w:rsidR="00C51EBF" w:rsidRPr="0064206D">
        <w:rPr>
          <w:rFonts w:ascii="Arial" w:hAnsi="Arial" w:cs="Arial"/>
          <w:sz w:val="20"/>
          <w:szCs w:val="20"/>
        </w:rPr>
        <w:t>-</w:t>
      </w:r>
      <w:r w:rsidR="00DD7E1E" w:rsidRPr="0064206D">
        <w:rPr>
          <w:rFonts w:ascii="Arial" w:hAnsi="Arial" w:cs="Arial"/>
          <w:sz w:val="20"/>
          <w:szCs w:val="20"/>
        </w:rPr>
        <w:t>designat</w:t>
      </w:r>
      <w:r w:rsidR="00B471E2" w:rsidRPr="0064206D">
        <w:rPr>
          <w:rFonts w:ascii="Arial" w:hAnsi="Arial" w:cs="Arial"/>
          <w:sz w:val="20"/>
          <w:szCs w:val="20"/>
        </w:rPr>
        <w:t>ed community</w:t>
      </w:r>
      <w:r w:rsidRPr="00170F69">
        <w:rPr>
          <w:rFonts w:ascii="Arial" w:hAnsi="Arial" w:cs="Arial"/>
          <w:sz w:val="20"/>
          <w:szCs w:val="20"/>
        </w:rPr>
        <w:t>.</w:t>
      </w:r>
      <w:r w:rsidRPr="00170F69">
        <w:rPr>
          <w:rFonts w:ascii="Arial" w:hAnsi="Arial" w:cs="Arial"/>
          <w:b/>
          <w:sz w:val="20"/>
          <w:szCs w:val="20"/>
        </w:rPr>
        <w:t xml:space="preserve"> </w:t>
      </w:r>
      <w:r w:rsidR="008D3AFC" w:rsidRPr="00170F69">
        <w:rPr>
          <w:rFonts w:ascii="Arial" w:hAnsi="Arial" w:cs="Arial"/>
          <w:sz w:val="20"/>
          <w:szCs w:val="20"/>
        </w:rPr>
        <w:t xml:space="preserve">In partnership with </w:t>
      </w:r>
      <w:r w:rsidR="00011D81" w:rsidRPr="00170F69">
        <w:rPr>
          <w:rFonts w:ascii="Arial" w:hAnsi="Arial" w:cs="Arial"/>
          <w:sz w:val="20"/>
          <w:szCs w:val="20"/>
        </w:rPr>
        <w:t xml:space="preserve">the </w:t>
      </w:r>
      <w:proofErr w:type="spellStart"/>
      <w:r w:rsidR="008D3AFC" w:rsidRPr="00170F69">
        <w:rPr>
          <w:rFonts w:ascii="Arial" w:hAnsi="Arial" w:cs="Arial"/>
          <w:sz w:val="20"/>
          <w:szCs w:val="20"/>
        </w:rPr>
        <w:t>SolSmart</w:t>
      </w:r>
      <w:proofErr w:type="spellEnd"/>
      <w:r w:rsidR="00011D81" w:rsidRPr="00170F69">
        <w:rPr>
          <w:rFonts w:ascii="Arial" w:hAnsi="Arial" w:cs="Arial"/>
          <w:sz w:val="20"/>
          <w:szCs w:val="20"/>
        </w:rPr>
        <w:t xml:space="preserve"> team</w:t>
      </w:r>
      <w:r w:rsidR="008D3AFC" w:rsidRPr="00170F69">
        <w:rPr>
          <w:rFonts w:ascii="Arial" w:hAnsi="Arial" w:cs="Arial"/>
          <w:sz w:val="20"/>
          <w:szCs w:val="20"/>
        </w:rPr>
        <w:t>,</w:t>
      </w:r>
      <w:r w:rsidR="004D2F8D" w:rsidRPr="00170F6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alias w:val="Community Name"/>
          <w:tag w:val="Community Name"/>
          <w:id w:val="-2118514829"/>
          <w:placeholder>
            <w:docPart w:val="CE48A0030EAD4FAEA20B2F88DBBC2D32"/>
          </w:placeholder>
        </w:sdtPr>
        <w:sdtEndPr>
          <w:rPr>
            <w:color w:val="58595B"/>
          </w:rPr>
        </w:sdtEndPr>
        <w:sdtContent>
          <w:r w:rsidR="005F3B7C" w:rsidRPr="003E2882">
            <w:rPr>
              <w:rFonts w:ascii="Arial" w:hAnsi="Arial" w:cs="Arial"/>
              <w:b/>
              <w:color w:val="58595B"/>
              <w:sz w:val="20"/>
              <w:szCs w:val="20"/>
            </w:rPr>
            <w:t>community name</w:t>
          </w:r>
        </w:sdtContent>
      </w:sdt>
      <w:r w:rsidR="00C03E27" w:rsidRPr="002A1EA6">
        <w:rPr>
          <w:rFonts w:ascii="Arial" w:hAnsi="Arial" w:cs="Arial"/>
          <w:color w:val="58595B"/>
          <w:sz w:val="20"/>
          <w:szCs w:val="20"/>
        </w:rPr>
        <w:fldChar w:fldCharType="begin"/>
      </w:r>
      <w:r w:rsidR="00C03E27" w:rsidRPr="002A1EA6">
        <w:rPr>
          <w:rFonts w:ascii="Arial" w:hAnsi="Arial" w:cs="Arial"/>
          <w:color w:val="58595B"/>
          <w:sz w:val="20"/>
          <w:szCs w:val="20"/>
        </w:rPr>
        <w:instrText xml:space="preserve"> ASK  "Community Name?"  \* MERGEFORMAT </w:instrText>
      </w:r>
      <w:r w:rsidR="00C03E27" w:rsidRPr="002A1EA6">
        <w:rPr>
          <w:rFonts w:ascii="Arial" w:hAnsi="Arial" w:cs="Arial"/>
          <w:color w:val="58595B"/>
          <w:sz w:val="20"/>
          <w:szCs w:val="20"/>
        </w:rPr>
        <w:fldChar w:fldCharType="end"/>
      </w:r>
      <w:r w:rsidR="00921E45" w:rsidRPr="002A1EA6">
        <w:rPr>
          <w:rFonts w:ascii="Arial" w:hAnsi="Arial" w:cs="Arial"/>
          <w:color w:val="58595B"/>
          <w:sz w:val="20"/>
          <w:szCs w:val="20"/>
        </w:rPr>
        <w:t>’</w:t>
      </w:r>
      <w:r w:rsidR="00921E45" w:rsidRPr="00170F69">
        <w:rPr>
          <w:rFonts w:ascii="Arial" w:hAnsi="Arial" w:cs="Arial"/>
          <w:sz w:val="20"/>
          <w:szCs w:val="20"/>
        </w:rPr>
        <w:t>s</w:t>
      </w:r>
      <w:r w:rsidR="00921E45" w:rsidRPr="00170F69">
        <w:rPr>
          <w:rFonts w:ascii="Arial" w:hAnsi="Arial" w:cs="Arial"/>
          <w:b/>
          <w:sz w:val="20"/>
          <w:szCs w:val="20"/>
        </w:rPr>
        <w:t xml:space="preserve"> </w:t>
      </w:r>
      <w:r w:rsidR="00921E45" w:rsidRPr="00170F69">
        <w:rPr>
          <w:rFonts w:ascii="Arial" w:hAnsi="Arial" w:cs="Arial"/>
          <w:sz w:val="20"/>
          <w:szCs w:val="20"/>
        </w:rPr>
        <w:t>dedicated staff</w:t>
      </w:r>
      <w:r w:rsidR="00921E45" w:rsidRPr="00170F69">
        <w:rPr>
          <w:rFonts w:ascii="Arial" w:hAnsi="Arial" w:cs="Arial"/>
          <w:b/>
          <w:sz w:val="20"/>
          <w:szCs w:val="20"/>
        </w:rPr>
        <w:t xml:space="preserve"> </w:t>
      </w:r>
      <w:r w:rsidR="00921E45" w:rsidRPr="00170F69">
        <w:rPr>
          <w:rFonts w:ascii="Arial" w:hAnsi="Arial" w:cs="Arial"/>
          <w:sz w:val="20"/>
          <w:szCs w:val="20"/>
        </w:rPr>
        <w:t>members</w:t>
      </w:r>
      <w:r w:rsidR="008D3AFC" w:rsidRPr="00170F69">
        <w:rPr>
          <w:rFonts w:ascii="Arial" w:hAnsi="Arial" w:cs="Arial"/>
          <w:sz w:val="20"/>
          <w:szCs w:val="20"/>
        </w:rPr>
        <w:t xml:space="preserve"> </w:t>
      </w:r>
      <w:r w:rsidR="00DD7E1E" w:rsidRPr="00170F69">
        <w:rPr>
          <w:rFonts w:ascii="Arial" w:hAnsi="Arial" w:cs="Arial"/>
          <w:sz w:val="20"/>
          <w:szCs w:val="20"/>
        </w:rPr>
        <w:t>will</w:t>
      </w:r>
      <w:r w:rsidR="005D1F62" w:rsidRPr="00170F69">
        <w:rPr>
          <w:rFonts w:ascii="Arial" w:hAnsi="Arial" w:cs="Arial"/>
          <w:sz w:val="20"/>
          <w:szCs w:val="20"/>
        </w:rPr>
        <w:t xml:space="preserve"> work to</w:t>
      </w:r>
      <w:r w:rsidR="00DD7E1E" w:rsidRPr="00170F69">
        <w:rPr>
          <w:rFonts w:ascii="Arial" w:hAnsi="Arial" w:cs="Arial"/>
          <w:sz w:val="20"/>
          <w:szCs w:val="20"/>
        </w:rPr>
        <w:t xml:space="preserve"> </w:t>
      </w:r>
      <w:r w:rsidR="008D3AFC" w:rsidRPr="00170F69">
        <w:rPr>
          <w:rFonts w:ascii="Arial" w:hAnsi="Arial" w:cs="Arial"/>
          <w:sz w:val="20"/>
          <w:szCs w:val="20"/>
        </w:rPr>
        <w:t xml:space="preserve">improve solar market </w:t>
      </w:r>
      <w:r w:rsidR="005D1F62" w:rsidRPr="00170F69">
        <w:rPr>
          <w:rFonts w:ascii="Arial" w:hAnsi="Arial" w:cs="Arial"/>
          <w:sz w:val="20"/>
          <w:szCs w:val="20"/>
        </w:rPr>
        <w:t>conditions</w:t>
      </w:r>
      <w:r w:rsidR="003A30B4" w:rsidRPr="00170F69">
        <w:rPr>
          <w:rFonts w:ascii="Arial" w:hAnsi="Arial" w:cs="Arial"/>
          <w:sz w:val="20"/>
          <w:szCs w:val="20"/>
        </w:rPr>
        <w:t>,</w:t>
      </w:r>
      <w:r w:rsidR="00921E45" w:rsidRPr="00170F69">
        <w:rPr>
          <w:rFonts w:ascii="Arial" w:hAnsi="Arial" w:cs="Arial"/>
          <w:sz w:val="20"/>
          <w:szCs w:val="20"/>
        </w:rPr>
        <w:t xml:space="preserve"> </w:t>
      </w:r>
      <w:r w:rsidR="00DD7E1E" w:rsidRPr="00170F69">
        <w:rPr>
          <w:rFonts w:ascii="Arial" w:hAnsi="Arial" w:cs="Arial"/>
          <w:sz w:val="20"/>
          <w:szCs w:val="20"/>
        </w:rPr>
        <w:t xml:space="preserve">making it faster, easier, and more affordable for </w:t>
      </w:r>
      <w:r w:rsidR="007C01A6" w:rsidRPr="00170F69">
        <w:rPr>
          <w:rFonts w:ascii="Arial" w:hAnsi="Arial" w:cs="Arial"/>
          <w:sz w:val="20"/>
          <w:szCs w:val="20"/>
        </w:rPr>
        <w:t xml:space="preserve">our </w:t>
      </w:r>
      <w:r w:rsidR="00DD7E1E" w:rsidRPr="00170F69">
        <w:rPr>
          <w:rFonts w:ascii="Arial" w:hAnsi="Arial" w:cs="Arial"/>
          <w:sz w:val="20"/>
          <w:szCs w:val="20"/>
        </w:rPr>
        <w:t xml:space="preserve">residents and businesses </w:t>
      </w:r>
      <w:r w:rsidR="000A4C9C" w:rsidRPr="00170F69">
        <w:rPr>
          <w:rFonts w:ascii="Arial" w:hAnsi="Arial" w:cs="Arial"/>
          <w:sz w:val="20"/>
          <w:szCs w:val="20"/>
        </w:rPr>
        <w:t>to install</w:t>
      </w:r>
      <w:r w:rsidR="00DD7E1E" w:rsidRPr="00170F69">
        <w:rPr>
          <w:rFonts w:ascii="Arial" w:hAnsi="Arial" w:cs="Arial"/>
          <w:sz w:val="20"/>
          <w:szCs w:val="20"/>
        </w:rPr>
        <w:t xml:space="preserve"> solar</w:t>
      </w:r>
      <w:r w:rsidR="00097DAE" w:rsidRPr="00170F69">
        <w:rPr>
          <w:rFonts w:ascii="Arial" w:hAnsi="Arial" w:cs="Arial"/>
          <w:sz w:val="20"/>
          <w:szCs w:val="20"/>
        </w:rPr>
        <w:t xml:space="preserve"> energy</w:t>
      </w:r>
      <w:r w:rsidR="000A4C9C" w:rsidRPr="00170F69">
        <w:rPr>
          <w:rFonts w:ascii="Arial" w:hAnsi="Arial" w:cs="Arial"/>
          <w:sz w:val="20"/>
          <w:szCs w:val="20"/>
        </w:rPr>
        <w:t xml:space="preserve"> systems</w:t>
      </w:r>
      <w:r w:rsidR="00DD7E1E" w:rsidRPr="00170F69">
        <w:rPr>
          <w:rFonts w:ascii="Arial" w:hAnsi="Arial" w:cs="Arial"/>
          <w:sz w:val="20"/>
          <w:szCs w:val="20"/>
        </w:rPr>
        <w:t>.</w:t>
      </w:r>
      <w:r w:rsidR="00B471E2" w:rsidRPr="00170F69">
        <w:rPr>
          <w:rFonts w:ascii="Arial" w:hAnsi="Arial" w:cs="Arial"/>
          <w:sz w:val="20"/>
          <w:szCs w:val="20"/>
        </w:rPr>
        <w:t xml:space="preserve"> </w:t>
      </w:r>
      <w:r w:rsidR="00921E45" w:rsidRPr="00170F69">
        <w:rPr>
          <w:rFonts w:ascii="Arial" w:hAnsi="Arial" w:cs="Arial"/>
          <w:sz w:val="20"/>
          <w:szCs w:val="20"/>
        </w:rPr>
        <w:t>These efforts will also increase the efficiency of local processes related to solar development</w:t>
      </w:r>
      <w:r w:rsidR="005D1F62" w:rsidRPr="00170F69">
        <w:rPr>
          <w:rFonts w:ascii="Arial" w:hAnsi="Arial" w:cs="Arial"/>
          <w:sz w:val="20"/>
          <w:szCs w:val="20"/>
        </w:rPr>
        <w:t>,</w:t>
      </w:r>
      <w:r w:rsidR="003A30B4" w:rsidRPr="00170F69">
        <w:rPr>
          <w:rFonts w:ascii="Arial" w:hAnsi="Arial" w:cs="Arial"/>
          <w:sz w:val="20"/>
          <w:szCs w:val="20"/>
        </w:rPr>
        <w:t xml:space="preserve"> </w:t>
      </w:r>
      <w:r w:rsidR="00C51EBF" w:rsidRPr="00170F69">
        <w:rPr>
          <w:rFonts w:ascii="Arial" w:hAnsi="Arial" w:cs="Arial"/>
          <w:sz w:val="20"/>
          <w:szCs w:val="20"/>
        </w:rPr>
        <w:t xml:space="preserve">which may </w:t>
      </w:r>
      <w:r w:rsidR="003A30B4" w:rsidRPr="00170F69">
        <w:rPr>
          <w:rFonts w:ascii="Arial" w:hAnsi="Arial" w:cs="Arial"/>
          <w:sz w:val="20"/>
          <w:szCs w:val="20"/>
        </w:rPr>
        <w:t>s</w:t>
      </w:r>
      <w:r w:rsidR="00C51EBF" w:rsidRPr="00170F69">
        <w:rPr>
          <w:rFonts w:ascii="Arial" w:hAnsi="Arial" w:cs="Arial"/>
          <w:sz w:val="20"/>
          <w:szCs w:val="20"/>
        </w:rPr>
        <w:t>ave</w:t>
      </w:r>
      <w:r w:rsidR="003A30B4" w:rsidRPr="00170F69">
        <w:rPr>
          <w:rFonts w:ascii="Arial" w:hAnsi="Arial" w:cs="Arial"/>
          <w:sz w:val="20"/>
          <w:szCs w:val="20"/>
        </w:rPr>
        <w:t xml:space="preserve"> our local government time and money</w:t>
      </w:r>
      <w:r w:rsidR="00921E45" w:rsidRPr="00170F69">
        <w:rPr>
          <w:rFonts w:ascii="Arial" w:hAnsi="Arial" w:cs="Arial"/>
          <w:sz w:val="20"/>
          <w:szCs w:val="20"/>
        </w:rPr>
        <w:t>.</w:t>
      </w:r>
    </w:p>
    <w:p w14:paraId="250F9F74" w14:textId="7BF6E02A" w:rsidR="00DD7E1E" w:rsidRPr="00170F69" w:rsidRDefault="00DD7E1E" w:rsidP="00DA6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69FDD" w14:textId="1C6552CB" w:rsidR="00C51EBF" w:rsidRPr="00170F69" w:rsidRDefault="0064206D" w:rsidP="000A4C9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C51EBF" w:rsidRPr="00170F69">
        <w:rPr>
          <w:rFonts w:ascii="Arial" w:hAnsi="Arial" w:cs="Arial"/>
          <w:sz w:val="20"/>
          <w:szCs w:val="20"/>
        </w:rPr>
        <w:t xml:space="preserve">OPTIONAL: </w:t>
      </w:r>
      <w:r w:rsidR="008D3AFC" w:rsidRPr="00170F69">
        <w:rPr>
          <w:rFonts w:ascii="Arial" w:hAnsi="Arial" w:cs="Arial"/>
          <w:sz w:val="20"/>
          <w:szCs w:val="20"/>
        </w:rPr>
        <w:t xml:space="preserve">SolSmart </w:t>
      </w:r>
      <w:r w:rsidR="000A4C9C" w:rsidRPr="00170F69">
        <w:rPr>
          <w:rFonts w:ascii="Arial" w:hAnsi="Arial" w:cs="Arial"/>
          <w:sz w:val="20"/>
          <w:szCs w:val="20"/>
        </w:rPr>
        <w:t>builds upon our community’s</w:t>
      </w:r>
      <w:r w:rsidR="00A53117" w:rsidRPr="00170F69">
        <w:rPr>
          <w:rFonts w:ascii="Arial" w:hAnsi="Arial" w:cs="Arial"/>
          <w:sz w:val="20"/>
          <w:szCs w:val="20"/>
        </w:rPr>
        <w:t xml:space="preserve"> participation in </w:t>
      </w:r>
      <w:sdt>
        <w:sdtPr>
          <w:rPr>
            <w:rFonts w:ascii="Arial" w:hAnsi="Arial" w:cs="Arial"/>
            <w:b/>
            <w:color w:val="58595B"/>
            <w:sz w:val="20"/>
            <w:szCs w:val="20"/>
          </w:rPr>
          <w:id w:val="-2205690"/>
          <w:placeholder>
            <w:docPart w:val="DefaultPlaceholder_-1854013439"/>
          </w:placeholder>
          <w:dropDownList>
            <w:listItem w:displayText="relevant proram(s) participation" w:value="relevant proram(s) participation"/>
            <w:listItem w:displayText="Solar America Cities" w:value="Solar America Cities"/>
            <w:listItem w:displayText="Rootop Solar Challenge I /andor II" w:value="Rootop Solar Challenge I /andor II"/>
            <w:listItem w:displayText="Solar Outreach Partnership" w:value="Solar Outreach Partnership"/>
            <w:listItem w:displayText="Enter a custom description." w:value="Enter a custom description."/>
          </w:dropDownList>
        </w:sdtPr>
        <w:sdtEndPr/>
        <w:sdtContent>
          <w:r w:rsidR="002A1EA6">
            <w:rPr>
              <w:rFonts w:ascii="Arial" w:hAnsi="Arial" w:cs="Arial"/>
              <w:b/>
              <w:color w:val="58595B"/>
              <w:sz w:val="20"/>
              <w:szCs w:val="20"/>
            </w:rPr>
            <w:t>relevant proram(s) participation</w:t>
          </w:r>
        </w:sdtContent>
      </w:sdt>
      <w:r w:rsidR="00921E45" w:rsidRPr="002A1EA6">
        <w:rPr>
          <w:rFonts w:ascii="Arial" w:hAnsi="Arial" w:cs="Arial"/>
          <w:b/>
          <w:color w:val="58595B"/>
          <w:sz w:val="20"/>
          <w:szCs w:val="20"/>
        </w:rPr>
        <w:t>,</w:t>
      </w:r>
      <w:r w:rsidR="00921E45" w:rsidRPr="00170F69">
        <w:rPr>
          <w:rFonts w:ascii="Arial" w:hAnsi="Arial" w:cs="Arial"/>
          <w:sz w:val="20"/>
          <w:szCs w:val="20"/>
        </w:rPr>
        <w:t xml:space="preserve"> which resulted in </w:t>
      </w:r>
      <w:sdt>
        <w:sdtPr>
          <w:rPr>
            <w:rFonts w:ascii="Arial" w:hAnsi="Arial" w:cs="Arial"/>
            <w:i/>
            <w:sz w:val="20"/>
            <w:szCs w:val="20"/>
          </w:rPr>
          <w:id w:val="-92099729"/>
          <w:placeholder>
            <w:docPart w:val="DefaultPlaceholder_-1854013440"/>
          </w:placeholder>
        </w:sdtPr>
        <w:sdtEndPr>
          <w:rPr>
            <w:i w:val="0"/>
          </w:rPr>
        </w:sdtEndPr>
        <w:sdtContent>
          <w:sdt>
            <w:sdtPr>
              <w:rPr>
                <w:rFonts w:ascii="Arial" w:hAnsi="Arial" w:cs="Arial"/>
                <w:i/>
                <w:color w:val="58595B"/>
                <w:sz w:val="20"/>
                <w:szCs w:val="20"/>
              </w:rPr>
              <w:alias w:val="Relevant outcomes"/>
              <w:tag w:val="Relevant outcomes"/>
              <w:id w:val="-1845237988"/>
              <w:placeholder>
                <w:docPart w:val="DefaultPlaceholder_-1854013440"/>
              </w:placeholder>
            </w:sdtPr>
            <w:sdtEndPr>
              <w:rPr>
                <w:i w:val="0"/>
                <w:color w:val="auto"/>
              </w:rPr>
            </w:sdtEndPr>
            <w:sdtContent>
              <w:r w:rsidR="003E2882" w:rsidRPr="003E2882">
                <w:rPr>
                  <w:rFonts w:ascii="Arial" w:hAnsi="Arial" w:cs="Arial"/>
                  <w:b/>
                  <w:color w:val="58595B"/>
                  <w:sz w:val="20"/>
                  <w:szCs w:val="20"/>
                </w:rPr>
                <w:t xml:space="preserve">enter </w:t>
              </w:r>
              <w:r w:rsidR="00933431" w:rsidRPr="002A1EA6">
                <w:rPr>
                  <w:rFonts w:ascii="Arial" w:hAnsi="Arial" w:cs="Arial"/>
                  <w:b/>
                  <w:color w:val="58595B"/>
                  <w:sz w:val="20"/>
                  <w:szCs w:val="20"/>
                </w:rPr>
                <w:t>relevant outcomes</w:t>
              </w:r>
            </w:sdtContent>
          </w:sdt>
        </w:sdtContent>
      </w:sdt>
      <w:r w:rsidR="000A4C9C" w:rsidRPr="00170F6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]</w:t>
      </w:r>
    </w:p>
    <w:p w14:paraId="5CA8C41F" w14:textId="77777777" w:rsidR="00C51EBF" w:rsidRPr="00170F69" w:rsidRDefault="00C51EBF" w:rsidP="000A4C9C">
      <w:pPr>
        <w:spacing w:after="0" w:line="240" w:lineRule="auto"/>
        <w:jc w:val="both"/>
        <w:rPr>
          <w:rFonts w:ascii="Arial" w:hAnsi="Arial" w:cs="Arial"/>
          <w:b/>
          <w:color w:val="808080" w:themeColor="background1" w:themeShade="80"/>
          <w:sz w:val="20"/>
          <w:szCs w:val="20"/>
        </w:rPr>
      </w:pPr>
    </w:p>
    <w:p w14:paraId="4C476836" w14:textId="1F42A5B3" w:rsidR="00C51EBF" w:rsidRPr="00170F69" w:rsidRDefault="00E7098D" w:rsidP="000A4C9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color w:val="58595B"/>
            <w:sz w:val="20"/>
            <w:szCs w:val="20"/>
          </w:rPr>
          <w:alias w:val="Community Name"/>
          <w:tag w:val="Community Name"/>
          <w:id w:val="-374929539"/>
          <w:placeholder>
            <w:docPart w:val="2C693C77A2FD4823B70C50A45A8D00ED"/>
          </w:placeholder>
        </w:sdtPr>
        <w:sdtEndPr>
          <w:rPr>
            <w:color w:val="808080" w:themeColor="background1" w:themeShade="80"/>
          </w:rPr>
        </w:sdtEndPr>
        <w:sdtContent>
          <w:r w:rsidR="00933431" w:rsidRPr="003E2882">
            <w:rPr>
              <w:rFonts w:ascii="Arial" w:hAnsi="Arial" w:cs="Arial"/>
              <w:b/>
              <w:color w:val="58595B"/>
              <w:sz w:val="20"/>
              <w:szCs w:val="20"/>
            </w:rPr>
            <w:t>Community name</w:t>
          </w:r>
        </w:sdtContent>
      </w:sdt>
      <w:r w:rsidR="00C775C4" w:rsidRPr="00170F69">
        <w:rPr>
          <w:rFonts w:ascii="Arial" w:hAnsi="Arial" w:cs="Arial"/>
          <w:sz w:val="20"/>
          <w:szCs w:val="20"/>
        </w:rPr>
        <w:t xml:space="preserve"> </w:t>
      </w:r>
      <w:r w:rsidR="000A4C9C" w:rsidRPr="00170F69">
        <w:rPr>
          <w:rFonts w:ascii="Arial" w:hAnsi="Arial" w:cs="Arial"/>
          <w:sz w:val="20"/>
          <w:szCs w:val="20"/>
        </w:rPr>
        <w:t>will leverage</w:t>
      </w:r>
      <w:r w:rsidR="005D1F62" w:rsidRPr="00170F69">
        <w:rPr>
          <w:rFonts w:ascii="Arial" w:hAnsi="Arial" w:cs="Arial"/>
          <w:sz w:val="20"/>
          <w:szCs w:val="20"/>
        </w:rPr>
        <w:t xml:space="preserve"> </w:t>
      </w:r>
      <w:r w:rsidR="000A4C9C" w:rsidRPr="00170F69">
        <w:rPr>
          <w:rFonts w:ascii="Arial" w:hAnsi="Arial" w:cs="Arial"/>
          <w:sz w:val="20"/>
          <w:szCs w:val="20"/>
        </w:rPr>
        <w:t>SolSmart</w:t>
      </w:r>
      <w:r w:rsidR="005D1F62" w:rsidRPr="00170F69">
        <w:rPr>
          <w:rFonts w:ascii="Arial" w:hAnsi="Arial" w:cs="Arial"/>
          <w:sz w:val="20"/>
          <w:szCs w:val="20"/>
        </w:rPr>
        <w:t xml:space="preserve"> </w:t>
      </w:r>
      <w:r w:rsidR="000A4C9C" w:rsidRPr="00170F69">
        <w:rPr>
          <w:rFonts w:ascii="Arial" w:hAnsi="Arial" w:cs="Arial"/>
          <w:sz w:val="20"/>
          <w:szCs w:val="20"/>
        </w:rPr>
        <w:t>to</w:t>
      </w:r>
      <w:r w:rsidR="00C51EBF" w:rsidRPr="00170F69">
        <w:rPr>
          <w:rFonts w:ascii="Arial" w:hAnsi="Arial" w:cs="Arial"/>
          <w:sz w:val="20"/>
          <w:szCs w:val="20"/>
        </w:rPr>
        <w:t xml:space="preserve"> achieve the following goals:</w:t>
      </w:r>
    </w:p>
    <w:sdt>
      <w:sdtPr>
        <w:rPr>
          <w:rFonts w:ascii="Arial" w:hAnsi="Arial" w:cs="Arial"/>
          <w:b/>
          <w:color w:val="58595B"/>
          <w:sz w:val="20"/>
          <w:szCs w:val="20"/>
        </w:rPr>
        <w:id w:val="1599519783"/>
        <w:placeholder>
          <w:docPart w:val="DefaultPlaceholder_-1854013439"/>
        </w:placeholder>
        <w:comboBox>
          <w:listItem w:displayText="Choose an item or enter a custom description." w:value="Choose an item or enter a custom description."/>
          <w:listItem w:displayText="Develop and execute a community solar program." w:value="Develop and execute a community solar program."/>
          <w:listItem w:displayText="Develop and execute a solarize campaign." w:value="Develop and execute a solarize campaign."/>
          <w:listItem w:displayText="Develop a streamlined process for solar permitting or inspections." w:value="Develop a streamlined process for solar permitting or inspections."/>
          <w:listItem w:displayText="Expand and communicate solar finance options for residential or commercial properties." w:value="Expand and communicate solar finance options for residential or commercial properties."/>
          <w:listItem w:displayText="Install solar energy systems on key local government facilities." w:value="Install solar energy systems on key local government facilities."/>
        </w:comboBox>
      </w:sdtPr>
      <w:sdtEndPr/>
      <w:sdtContent>
        <w:p w14:paraId="7A52B43C" w14:textId="5F5FC7D0" w:rsidR="00C51EBF" w:rsidRPr="002A1EA6" w:rsidRDefault="00A63C90" w:rsidP="00170F69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b/>
              <w:color w:val="58595B"/>
              <w:sz w:val="20"/>
              <w:szCs w:val="20"/>
            </w:rPr>
          </w:pPr>
          <w:r>
            <w:rPr>
              <w:rFonts w:ascii="Arial" w:hAnsi="Arial" w:cs="Arial"/>
              <w:b/>
              <w:color w:val="58595B"/>
              <w:sz w:val="20"/>
              <w:szCs w:val="20"/>
            </w:rPr>
            <w:t>Choose an item or enter a custom description.</w:t>
          </w:r>
        </w:p>
      </w:sdtContent>
    </w:sdt>
    <w:sdt>
      <w:sdtPr>
        <w:rPr>
          <w:rFonts w:ascii="Arial" w:hAnsi="Arial" w:cs="Arial"/>
          <w:b/>
          <w:color w:val="58595B"/>
          <w:sz w:val="20"/>
          <w:szCs w:val="20"/>
        </w:rPr>
        <w:id w:val="790866294"/>
        <w:placeholder>
          <w:docPart w:val="F1C94BFB64BE4E66AAD33A08175FFB6B"/>
        </w:placeholder>
        <w:comboBox>
          <w:listItem w:displayText="Choose an item or enter a custom description." w:value="Choose an item or enter a custom description."/>
          <w:listItem w:displayText="Develop and execute a community solar program." w:value="Develop and execute a community solar program."/>
          <w:listItem w:displayText="Develop and execute a solarize campaign." w:value="Develop and execute a solarize campaign."/>
          <w:listItem w:displayText="Develop a streamlined process for solar permitting or inspections." w:value="Develop a streamlined process for solar permitting or inspections."/>
          <w:listItem w:displayText="Expand and communicate solar finance options for residential or commercial properties." w:value="Expand and communicate solar finance options for residential or commercial properties."/>
          <w:listItem w:displayText="Install solar energy systems on key local government facilities." w:value="Install solar energy systems on key local government facilities."/>
        </w:comboBox>
      </w:sdtPr>
      <w:sdtEndPr/>
      <w:sdtContent>
        <w:p w14:paraId="40FADAC3" w14:textId="133764B2" w:rsidR="009A3CD8" w:rsidRPr="002A1EA6" w:rsidRDefault="000969DA" w:rsidP="00170F69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b/>
              <w:color w:val="58595B"/>
              <w:sz w:val="20"/>
              <w:szCs w:val="20"/>
            </w:rPr>
          </w:pPr>
          <w:r w:rsidRPr="002A1EA6">
            <w:rPr>
              <w:rFonts w:ascii="Arial" w:hAnsi="Arial" w:cs="Arial"/>
              <w:b/>
              <w:color w:val="58595B"/>
              <w:sz w:val="20"/>
              <w:szCs w:val="20"/>
            </w:rPr>
            <w:t>Choose an item or type a custom description.</w:t>
          </w:r>
        </w:p>
      </w:sdtContent>
    </w:sdt>
    <w:sdt>
      <w:sdtPr>
        <w:rPr>
          <w:rFonts w:ascii="Arial" w:hAnsi="Arial" w:cs="Arial"/>
          <w:b/>
          <w:color w:val="58595B"/>
          <w:sz w:val="20"/>
          <w:szCs w:val="20"/>
        </w:rPr>
        <w:id w:val="-1685665064"/>
        <w:placeholder>
          <w:docPart w:val="2A847E6284A84BBFAAAE4157681521B2"/>
        </w:placeholder>
        <w:comboBox>
          <w:listItem w:displayText="Choose an item or enter a custom description." w:value="Choose an item or enter a custom description."/>
          <w:listItem w:displayText="Develop and execute a community solar program." w:value="Develop and execute a community solar program."/>
          <w:listItem w:displayText="Develop and execute a solarize campaign." w:value="Develop and execute a solarize campaign."/>
          <w:listItem w:displayText="Develop a streamlined process for solar permitting or inspections." w:value="Develop a streamlined process for solar permitting or inspections."/>
          <w:listItem w:displayText="Expand and communicate solar finance options for residential or commercial properties." w:value="Expand and communicate solar finance options for residential or commercial properties."/>
          <w:listItem w:displayText="Install solar energy systems on key local government facilities." w:value="Install solar energy systems on key local government facilities."/>
        </w:comboBox>
      </w:sdtPr>
      <w:sdtEndPr/>
      <w:sdtContent>
        <w:p w14:paraId="1CEB795E" w14:textId="16A090EF" w:rsidR="009A3CD8" w:rsidRPr="002A1EA6" w:rsidRDefault="000969DA" w:rsidP="00170F69">
          <w:pPr>
            <w:pStyle w:val="ListParagraph"/>
            <w:numPr>
              <w:ilvl w:val="0"/>
              <w:numId w:val="10"/>
            </w:numPr>
            <w:rPr>
              <w:rFonts w:ascii="Arial" w:hAnsi="Arial" w:cs="Arial"/>
              <w:b/>
              <w:color w:val="58595B"/>
              <w:sz w:val="20"/>
              <w:szCs w:val="20"/>
            </w:rPr>
          </w:pPr>
          <w:r w:rsidRPr="002A1EA6">
            <w:rPr>
              <w:rFonts w:ascii="Arial" w:hAnsi="Arial" w:cs="Arial"/>
              <w:b/>
              <w:color w:val="58595B"/>
              <w:sz w:val="20"/>
              <w:szCs w:val="20"/>
            </w:rPr>
            <w:t>Choose an item or type a custom description.</w:t>
          </w:r>
        </w:p>
      </w:sdtContent>
    </w:sdt>
    <w:p w14:paraId="6364DA90" w14:textId="4B198FA9" w:rsidR="00C8512B" w:rsidRPr="002A1EA6" w:rsidRDefault="00C07A12" w:rsidP="00C51EBF">
      <w:pPr>
        <w:spacing w:after="0" w:line="240" w:lineRule="auto"/>
        <w:jc w:val="both"/>
        <w:rPr>
          <w:rFonts w:ascii="Arial" w:hAnsi="Arial" w:cs="Arial"/>
          <w:color w:val="58595B"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t xml:space="preserve">These efforts demonstrate </w:t>
      </w:r>
      <w:r w:rsidR="007C01A6" w:rsidRPr="00170F69">
        <w:rPr>
          <w:rFonts w:ascii="Arial" w:hAnsi="Arial" w:cs="Arial"/>
          <w:sz w:val="20"/>
          <w:szCs w:val="20"/>
        </w:rPr>
        <w:t xml:space="preserve">that our community is committed to </w:t>
      </w:r>
      <w:r w:rsidR="005D1F62" w:rsidRPr="00170F69">
        <w:rPr>
          <w:rFonts w:ascii="Arial" w:hAnsi="Arial" w:cs="Arial"/>
          <w:sz w:val="20"/>
          <w:szCs w:val="20"/>
        </w:rPr>
        <w:t>driving</w:t>
      </w:r>
      <w:r w:rsidRPr="00170F69">
        <w:rPr>
          <w:rFonts w:ascii="Arial" w:hAnsi="Arial" w:cs="Arial"/>
          <w:sz w:val="20"/>
          <w:szCs w:val="20"/>
        </w:rPr>
        <w:t xml:space="preserve"> continual improvement in</w:t>
      </w:r>
      <w:r w:rsidR="007C01A6" w:rsidRPr="00170F69">
        <w:rPr>
          <w:rFonts w:ascii="Arial" w:hAnsi="Arial" w:cs="Arial"/>
          <w:sz w:val="20"/>
          <w:szCs w:val="20"/>
        </w:rPr>
        <w:t xml:space="preserve"> our solar market, and in the process of doing so, all the related</w:t>
      </w:r>
      <w:r w:rsidRPr="00170F69">
        <w:rPr>
          <w:rFonts w:ascii="Arial" w:hAnsi="Arial" w:cs="Arial"/>
          <w:sz w:val="20"/>
          <w:szCs w:val="20"/>
        </w:rPr>
        <w:t xml:space="preserve"> areas identified as co</w:t>
      </w:r>
      <w:r w:rsidR="007C01A6" w:rsidRPr="00170F69">
        <w:rPr>
          <w:rFonts w:ascii="Arial" w:hAnsi="Arial" w:cs="Arial"/>
          <w:sz w:val="20"/>
          <w:szCs w:val="20"/>
        </w:rPr>
        <w:t>mmunity priorities</w:t>
      </w:r>
      <w:r w:rsidR="005D1F62" w:rsidRPr="00170F69">
        <w:rPr>
          <w:rFonts w:ascii="Arial" w:hAnsi="Arial" w:cs="Arial"/>
          <w:sz w:val="20"/>
          <w:szCs w:val="20"/>
        </w:rPr>
        <w:t xml:space="preserve"> in our </w:t>
      </w:r>
      <w:sdt>
        <w:sdtPr>
          <w:rPr>
            <w:rFonts w:ascii="Arial" w:hAnsi="Arial" w:cs="Arial"/>
            <w:b/>
            <w:color w:val="58595B"/>
            <w:sz w:val="20"/>
            <w:szCs w:val="20"/>
          </w:rPr>
          <w:alias w:val="List Plans or Initiatives"/>
          <w:tag w:val="List Plans or Initiatives"/>
          <w:id w:val="-779033720"/>
          <w:placeholder>
            <w:docPart w:val="2989DBF783AB4C58B11821DF99E86A74"/>
          </w:placeholder>
          <w:comboBox>
            <w:listItem w:value="Choose an item."/>
            <w:listItem w:displayText="Comprehensive Plan" w:value="Comprehensive Plan"/>
            <w:listItem w:displayText="Sustainability Plan" w:value="Sustainability Plan"/>
            <w:listItem w:displayText="Energy Plan" w:value="Energy Plan"/>
            <w:listItem w:displayText="Climate Action Plan" w:value="Climate Action Plan"/>
            <w:listItem w:displayText="Resilience Plan" w:value="Resilience Plan"/>
            <w:listItem w:displayText="Other Plan or Initiative" w:value="Other Plan or Initiative"/>
          </w:comboBox>
        </w:sdtPr>
        <w:sdtEndPr/>
        <w:sdtContent>
          <w:r w:rsidR="005F3B7C" w:rsidRPr="002A1EA6">
            <w:rPr>
              <w:rFonts w:ascii="Arial" w:hAnsi="Arial" w:cs="Arial"/>
              <w:b/>
              <w:color w:val="58595B"/>
              <w:sz w:val="20"/>
              <w:szCs w:val="20"/>
            </w:rPr>
            <w:t>relevant plans or initiatives</w:t>
          </w:r>
        </w:sdtContent>
      </w:sdt>
      <w:r w:rsidR="005F3B7C" w:rsidRPr="002A1EA6">
        <w:rPr>
          <w:rFonts w:ascii="Arial" w:hAnsi="Arial" w:cs="Arial"/>
          <w:color w:val="58595B"/>
          <w:sz w:val="20"/>
          <w:szCs w:val="20"/>
        </w:rPr>
        <w:t xml:space="preserve">. </w:t>
      </w:r>
    </w:p>
    <w:p w14:paraId="2F21B3B6" w14:textId="77777777" w:rsidR="00DD7E1E" w:rsidRPr="00170F69" w:rsidRDefault="00DD7E1E" w:rsidP="00DA6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F80816" w14:textId="76BC2865" w:rsidR="00A51478" w:rsidRPr="00170F69" w:rsidRDefault="00773925" w:rsidP="003A30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t xml:space="preserve">In order to </w:t>
      </w:r>
      <w:r w:rsidR="000A4C9C" w:rsidRPr="00170F69">
        <w:rPr>
          <w:rFonts w:ascii="Arial" w:hAnsi="Arial" w:cs="Arial"/>
          <w:sz w:val="20"/>
          <w:szCs w:val="20"/>
        </w:rPr>
        <w:t>measure</w:t>
      </w:r>
      <w:r w:rsidR="00097DAE" w:rsidRPr="00170F69">
        <w:rPr>
          <w:rFonts w:ascii="Arial" w:hAnsi="Arial" w:cs="Arial"/>
          <w:sz w:val="20"/>
          <w:szCs w:val="20"/>
        </w:rPr>
        <w:t xml:space="preserve"> progress</w:t>
      </w:r>
      <w:r w:rsidR="005D1F62" w:rsidRPr="00170F69">
        <w:rPr>
          <w:rFonts w:ascii="Arial" w:hAnsi="Arial" w:cs="Arial"/>
          <w:sz w:val="20"/>
          <w:szCs w:val="20"/>
        </w:rPr>
        <w:t xml:space="preserve"> along the way</w:t>
      </w:r>
      <w:r w:rsidRPr="0064206D">
        <w:rPr>
          <w:rFonts w:ascii="Arial" w:hAnsi="Arial" w:cs="Arial"/>
          <w:sz w:val="20"/>
          <w:szCs w:val="20"/>
        </w:rPr>
        <w:t xml:space="preserve">, </w:t>
      </w:r>
      <w:sdt>
        <w:sdtPr>
          <w:rPr>
            <w:rFonts w:ascii="Arial" w:hAnsi="Arial" w:cs="Arial"/>
            <w:color w:val="58595B"/>
            <w:sz w:val="20"/>
            <w:szCs w:val="20"/>
          </w:rPr>
          <w:alias w:val="Community Name"/>
          <w:tag w:val="Community Name"/>
          <w:id w:val="-811558392"/>
          <w:placeholder>
            <w:docPart w:val="28002C4342FD43D680BECF155BDCBDAE"/>
          </w:placeholder>
        </w:sdtPr>
        <w:sdtEndPr>
          <w:rPr>
            <w:color w:val="808080" w:themeColor="background1" w:themeShade="80"/>
          </w:rPr>
        </w:sdtEndPr>
        <w:sdtContent>
          <w:r w:rsidR="005F3B7C" w:rsidRPr="0064206D">
            <w:rPr>
              <w:rFonts w:ascii="Arial" w:hAnsi="Arial" w:cs="Arial"/>
              <w:b/>
              <w:color w:val="58595B"/>
              <w:sz w:val="20"/>
              <w:szCs w:val="20"/>
            </w:rPr>
            <w:t>Community name</w:t>
          </w:r>
        </w:sdtContent>
      </w:sdt>
      <w:r w:rsidR="005F3B7C" w:rsidRPr="0064206D">
        <w:rPr>
          <w:rFonts w:ascii="Arial" w:hAnsi="Arial" w:cs="Arial"/>
          <w:sz w:val="20"/>
          <w:szCs w:val="20"/>
        </w:rPr>
        <w:t xml:space="preserve"> </w:t>
      </w:r>
      <w:r w:rsidR="00097DAE" w:rsidRPr="0064206D">
        <w:rPr>
          <w:rFonts w:ascii="Arial" w:hAnsi="Arial" w:cs="Arial"/>
          <w:sz w:val="20"/>
          <w:szCs w:val="20"/>
        </w:rPr>
        <w:t xml:space="preserve">will </w:t>
      </w:r>
      <w:r w:rsidRPr="0064206D">
        <w:rPr>
          <w:rFonts w:ascii="Arial" w:hAnsi="Arial" w:cs="Arial"/>
          <w:sz w:val="20"/>
          <w:szCs w:val="20"/>
        </w:rPr>
        <w:t>track</w:t>
      </w:r>
      <w:r w:rsidR="00097DAE" w:rsidRPr="0064206D">
        <w:rPr>
          <w:rFonts w:ascii="Arial" w:hAnsi="Arial" w:cs="Arial"/>
          <w:sz w:val="20"/>
          <w:szCs w:val="20"/>
        </w:rPr>
        <w:t xml:space="preserve"> </w:t>
      </w:r>
      <w:r w:rsidR="00C901B3" w:rsidRPr="0064206D">
        <w:rPr>
          <w:rFonts w:ascii="Arial" w:hAnsi="Arial" w:cs="Arial"/>
          <w:sz w:val="20"/>
          <w:szCs w:val="20"/>
        </w:rPr>
        <w:t>key</w:t>
      </w:r>
      <w:r w:rsidR="00AA38FF" w:rsidRPr="0064206D">
        <w:rPr>
          <w:rFonts w:ascii="Arial" w:hAnsi="Arial" w:cs="Arial"/>
          <w:sz w:val="20"/>
          <w:szCs w:val="20"/>
        </w:rPr>
        <w:t xml:space="preserve"> metrics related to solar </w:t>
      </w:r>
      <w:r w:rsidR="005D1F62" w:rsidRPr="0064206D">
        <w:rPr>
          <w:rFonts w:ascii="Arial" w:hAnsi="Arial" w:cs="Arial"/>
          <w:sz w:val="20"/>
          <w:szCs w:val="20"/>
        </w:rPr>
        <w:t>energy deployment</w:t>
      </w:r>
      <w:r w:rsidR="00097DAE" w:rsidRPr="0064206D">
        <w:rPr>
          <w:rFonts w:ascii="Arial" w:hAnsi="Arial" w:cs="Arial"/>
          <w:sz w:val="20"/>
          <w:szCs w:val="20"/>
        </w:rPr>
        <w:t>,</w:t>
      </w:r>
      <w:r w:rsidR="00097DAE" w:rsidRPr="00170F69">
        <w:rPr>
          <w:rFonts w:ascii="Arial" w:hAnsi="Arial" w:cs="Arial"/>
          <w:sz w:val="20"/>
          <w:szCs w:val="20"/>
        </w:rPr>
        <w:t xml:space="preserve"> such as </w:t>
      </w:r>
      <w:r w:rsidR="000A4C9C" w:rsidRPr="00170F69">
        <w:rPr>
          <w:rFonts w:ascii="Arial" w:hAnsi="Arial" w:cs="Arial"/>
          <w:sz w:val="20"/>
          <w:szCs w:val="20"/>
        </w:rPr>
        <w:t>i</w:t>
      </w:r>
      <w:r w:rsidR="00C8512B" w:rsidRPr="00170F69">
        <w:rPr>
          <w:rFonts w:ascii="Arial" w:hAnsi="Arial" w:cs="Arial"/>
          <w:sz w:val="20"/>
          <w:szCs w:val="20"/>
        </w:rPr>
        <w:t xml:space="preserve">nstalled solar capacity </w:t>
      </w:r>
      <w:r w:rsidR="000A4C9C" w:rsidRPr="00170F69">
        <w:rPr>
          <w:rFonts w:ascii="Arial" w:hAnsi="Arial" w:cs="Arial"/>
          <w:sz w:val="20"/>
          <w:szCs w:val="20"/>
        </w:rPr>
        <w:t xml:space="preserve">the </w:t>
      </w:r>
      <w:r w:rsidR="00C8512B" w:rsidRPr="00170F69">
        <w:rPr>
          <w:rFonts w:ascii="Arial" w:hAnsi="Arial" w:cs="Arial"/>
          <w:sz w:val="20"/>
          <w:szCs w:val="20"/>
        </w:rPr>
        <w:t xml:space="preserve">and number of </w:t>
      </w:r>
      <w:r w:rsidR="000A4C9C" w:rsidRPr="00170F69">
        <w:rPr>
          <w:rFonts w:ascii="Arial" w:hAnsi="Arial" w:cs="Arial"/>
          <w:sz w:val="20"/>
          <w:szCs w:val="20"/>
        </w:rPr>
        <w:t>installations across sectors.</w:t>
      </w:r>
      <w:r w:rsidR="007B4501" w:rsidRPr="00170F69">
        <w:rPr>
          <w:rFonts w:ascii="Arial" w:hAnsi="Arial" w:cs="Arial"/>
          <w:sz w:val="20"/>
          <w:szCs w:val="20"/>
        </w:rPr>
        <w:t xml:space="preserve"> </w:t>
      </w:r>
    </w:p>
    <w:p w14:paraId="585B0BF5" w14:textId="0FECFF2E" w:rsidR="007B4501" w:rsidRPr="00170F69" w:rsidRDefault="007B4501" w:rsidP="003A30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E69949" w14:textId="2E79B28C" w:rsidR="007B4501" w:rsidRPr="00170F69" w:rsidRDefault="0064206D" w:rsidP="003A30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</w:t>
      </w:r>
      <w:r w:rsidR="007B4501" w:rsidRPr="00170F69">
        <w:rPr>
          <w:rFonts w:ascii="Arial" w:hAnsi="Arial" w:cs="Arial"/>
          <w:sz w:val="20"/>
          <w:szCs w:val="20"/>
        </w:rPr>
        <w:t xml:space="preserve">OPTIONAL: </w:t>
      </w:r>
      <w:r w:rsidR="005F3B7C" w:rsidRPr="00170F69">
        <w:rPr>
          <w:rFonts w:ascii="Arial" w:hAnsi="Arial" w:cs="Arial"/>
          <w:sz w:val="20"/>
          <w:szCs w:val="20"/>
        </w:rPr>
        <w:t>In these efforts, we call on our residents, businesses, non-profits, and others to get involved, and w</w:t>
      </w:r>
      <w:r w:rsidR="007B4501" w:rsidRPr="00170F69">
        <w:rPr>
          <w:rFonts w:ascii="Arial" w:hAnsi="Arial" w:cs="Arial"/>
          <w:sz w:val="20"/>
          <w:szCs w:val="20"/>
        </w:rPr>
        <w:t xml:space="preserve">e invite everyone to stay tuned </w:t>
      </w:r>
      <w:r w:rsidR="005F3B7C" w:rsidRPr="00170F69">
        <w:rPr>
          <w:rFonts w:ascii="Arial" w:hAnsi="Arial" w:cs="Arial"/>
          <w:sz w:val="20"/>
          <w:szCs w:val="20"/>
        </w:rPr>
        <w:t xml:space="preserve">by </w:t>
      </w:r>
      <w:r w:rsidR="007B4501" w:rsidRPr="00170F69">
        <w:rPr>
          <w:rFonts w:ascii="Arial" w:hAnsi="Arial" w:cs="Arial"/>
          <w:sz w:val="20"/>
          <w:szCs w:val="20"/>
        </w:rPr>
        <w:t>visiting</w:t>
      </w:r>
      <w:r w:rsidR="00417A81" w:rsidRPr="00170F69">
        <w:rPr>
          <w:rFonts w:ascii="Arial" w:hAnsi="Arial" w:cs="Arial"/>
          <w:sz w:val="20"/>
          <w:szCs w:val="20"/>
        </w:rPr>
        <w:fldChar w:fldCharType="begin"/>
      </w:r>
      <w:r w:rsidR="00417A81" w:rsidRPr="00170F69">
        <w:rPr>
          <w:rFonts w:ascii="Arial" w:hAnsi="Arial" w:cs="Arial"/>
          <w:sz w:val="20"/>
          <w:szCs w:val="20"/>
        </w:rPr>
        <w:instrText xml:space="preserve"> FILLIN  "Community name?"  \* MERGEFORMAT </w:instrText>
      </w:r>
      <w:r w:rsidR="00417A81" w:rsidRPr="00170F69">
        <w:rPr>
          <w:rFonts w:ascii="Arial" w:hAnsi="Arial" w:cs="Arial"/>
          <w:sz w:val="20"/>
          <w:szCs w:val="20"/>
        </w:rPr>
        <w:fldChar w:fldCharType="end"/>
      </w:r>
      <w:r w:rsidR="00933431" w:rsidRPr="00170F6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b/>
            <w:color w:val="58595B"/>
            <w:sz w:val="20"/>
            <w:szCs w:val="20"/>
          </w:rPr>
          <w:alias w:val="Community's solar landing page"/>
          <w:tag w:val="Community's solar landing page"/>
          <w:id w:val="-1911072516"/>
          <w:placeholder>
            <w:docPart w:val="DefaultPlaceholder_-1854013440"/>
          </w:placeholder>
        </w:sdtPr>
        <w:sdtEndPr>
          <w:rPr>
            <w:b w:val="0"/>
          </w:rPr>
        </w:sdtEndPr>
        <w:sdtContent>
          <w:r w:rsidR="00933431" w:rsidRPr="002A1EA6">
            <w:rPr>
              <w:rFonts w:ascii="Arial" w:hAnsi="Arial" w:cs="Arial"/>
              <w:b/>
              <w:color w:val="58595B"/>
              <w:sz w:val="20"/>
              <w:szCs w:val="20"/>
            </w:rPr>
            <w:t xml:space="preserve">solar landing page </w:t>
          </w:r>
          <w:r w:rsidR="003E2882">
            <w:rPr>
              <w:rFonts w:ascii="Arial" w:hAnsi="Arial" w:cs="Arial"/>
              <w:b/>
              <w:color w:val="58595B"/>
              <w:sz w:val="20"/>
              <w:szCs w:val="20"/>
            </w:rPr>
            <w:t>URL</w:t>
          </w:r>
        </w:sdtContent>
      </w:sdt>
      <w:r>
        <w:rPr>
          <w:rFonts w:ascii="Arial" w:hAnsi="Arial" w:cs="Arial"/>
          <w:color w:val="808080" w:themeColor="background1" w:themeShade="80"/>
          <w:sz w:val="20"/>
          <w:szCs w:val="20"/>
        </w:rPr>
        <w:t>]</w:t>
      </w:r>
    </w:p>
    <w:p w14:paraId="249352D9" w14:textId="0C68034B" w:rsidR="000A4C9C" w:rsidRPr="00170F69" w:rsidRDefault="000A4C9C" w:rsidP="00DA6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2DE13B1" w14:textId="74329B68" w:rsidR="008E261D" w:rsidRPr="00170F69" w:rsidRDefault="005F3B7C" w:rsidP="003A30B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t xml:space="preserve">Inquiries related to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Community Name"/>
          <w:tag w:val="Community Name"/>
          <w:id w:val="450912618"/>
          <w:placeholder>
            <w:docPart w:val="99D3FE4F9CD74BD48F6061D8D94D836B"/>
          </w:placeholder>
        </w:sdtPr>
        <w:sdtEndPr/>
        <w:sdtContent>
          <w:r w:rsidRPr="002A1EA6">
            <w:rPr>
              <w:rFonts w:ascii="Arial" w:hAnsi="Arial" w:cs="Arial"/>
              <w:b/>
              <w:color w:val="58595B"/>
              <w:sz w:val="20"/>
              <w:szCs w:val="20"/>
            </w:rPr>
            <w:t>community name</w:t>
          </w:r>
        </w:sdtContent>
      </w:sdt>
      <w:r w:rsidR="00417A81" w:rsidRPr="00170F69">
        <w:rPr>
          <w:rFonts w:ascii="Arial" w:hAnsi="Arial" w:cs="Arial"/>
          <w:sz w:val="20"/>
          <w:szCs w:val="20"/>
        </w:rPr>
        <w:fldChar w:fldCharType="begin"/>
      </w:r>
      <w:r w:rsidR="00417A81" w:rsidRPr="00170F69">
        <w:rPr>
          <w:rFonts w:ascii="Arial" w:hAnsi="Arial" w:cs="Arial"/>
          <w:sz w:val="20"/>
          <w:szCs w:val="20"/>
        </w:rPr>
        <w:instrText xml:space="preserve"> FILLIN  "Community name?"  \* MERGEFORMAT </w:instrText>
      </w:r>
      <w:r w:rsidR="00417A81" w:rsidRPr="00170F69">
        <w:rPr>
          <w:rFonts w:ascii="Arial" w:hAnsi="Arial" w:cs="Arial"/>
          <w:sz w:val="20"/>
          <w:szCs w:val="20"/>
        </w:rPr>
        <w:fldChar w:fldCharType="end"/>
      </w:r>
      <w:r w:rsidR="00417A81" w:rsidRPr="00170F69">
        <w:rPr>
          <w:rFonts w:ascii="Arial" w:hAnsi="Arial" w:cs="Arial"/>
          <w:sz w:val="20"/>
          <w:szCs w:val="20"/>
        </w:rPr>
        <w:t>’s</w:t>
      </w:r>
      <w:r w:rsidR="003A30B4" w:rsidRPr="00170F6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A30B4" w:rsidRPr="00170F69">
        <w:rPr>
          <w:rFonts w:ascii="Arial" w:hAnsi="Arial" w:cs="Arial"/>
          <w:sz w:val="20"/>
          <w:szCs w:val="20"/>
        </w:rPr>
        <w:t>SolSmart</w:t>
      </w:r>
      <w:proofErr w:type="spellEnd"/>
      <w:r w:rsidR="003A30B4" w:rsidRPr="00170F69">
        <w:rPr>
          <w:rFonts w:ascii="Arial" w:hAnsi="Arial" w:cs="Arial"/>
          <w:sz w:val="20"/>
          <w:szCs w:val="20"/>
        </w:rPr>
        <w:t xml:space="preserve"> participation can be directed to</w:t>
      </w:r>
      <w:r w:rsidRPr="00170F6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808080" w:themeColor="background1" w:themeShade="80"/>
            <w:sz w:val="20"/>
            <w:szCs w:val="20"/>
          </w:rPr>
          <w:alias w:val="Communications contact"/>
          <w:tag w:val="Communications contact"/>
          <w:id w:val="-760519546"/>
          <w:placeholder>
            <w:docPart w:val="5C18B0BA6C064B4D854410204606C45E"/>
          </w:placeholder>
        </w:sdtPr>
        <w:sdtEndPr>
          <w:rPr>
            <w:color w:val="auto"/>
          </w:rPr>
        </w:sdtEndPr>
        <w:sdtContent>
          <w:r w:rsidR="00933431" w:rsidRPr="00170F69">
            <w:rPr>
              <w:rFonts w:ascii="Arial" w:hAnsi="Arial" w:cs="Arial"/>
              <w:b/>
              <w:color w:val="808080" w:themeColor="background1" w:themeShade="80"/>
              <w:sz w:val="20"/>
              <w:szCs w:val="20"/>
            </w:rPr>
            <w:t>communications contact</w:t>
          </w:r>
        </w:sdtContent>
      </w:sdt>
      <w:r w:rsidR="000A4C9C" w:rsidRPr="00170F69">
        <w:rPr>
          <w:rFonts w:ascii="Arial" w:hAnsi="Arial" w:cs="Arial"/>
          <w:sz w:val="20"/>
          <w:szCs w:val="20"/>
        </w:rPr>
        <w:t xml:space="preserve"> at </w:t>
      </w:r>
      <w:sdt>
        <w:sdtPr>
          <w:rPr>
            <w:rFonts w:ascii="Arial" w:hAnsi="Arial" w:cs="Arial"/>
            <w:b/>
            <w:color w:val="58595B"/>
            <w:sz w:val="20"/>
            <w:szCs w:val="20"/>
          </w:rPr>
          <w:alias w:val="E-mail address"/>
          <w:tag w:val=""/>
          <w:id w:val="437874610"/>
          <w:placeholder>
            <w:docPart w:val="5FF4D8C471904B18A53BFD8AC18FA90C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933431" w:rsidRPr="002A1EA6">
            <w:rPr>
              <w:rFonts w:ascii="Arial" w:hAnsi="Arial" w:cs="Arial"/>
              <w:b/>
              <w:color w:val="58595B"/>
              <w:sz w:val="20"/>
              <w:szCs w:val="20"/>
            </w:rPr>
            <w:t>E-mail address</w:t>
          </w:r>
        </w:sdtContent>
      </w:sdt>
      <w:r w:rsidR="00417A81" w:rsidRPr="00170F69">
        <w:rPr>
          <w:rFonts w:ascii="Arial" w:hAnsi="Arial" w:cs="Arial"/>
          <w:b/>
          <w:sz w:val="20"/>
          <w:szCs w:val="20"/>
        </w:rPr>
        <w:t xml:space="preserve"> </w:t>
      </w:r>
      <w:r w:rsidR="00417A81" w:rsidRPr="00170F69">
        <w:rPr>
          <w:rFonts w:ascii="Arial" w:hAnsi="Arial" w:cs="Arial"/>
          <w:sz w:val="20"/>
          <w:szCs w:val="20"/>
        </w:rPr>
        <w:t xml:space="preserve">or </w:t>
      </w:r>
      <w:sdt>
        <w:sdtPr>
          <w:rPr>
            <w:rFonts w:ascii="Arial" w:hAnsi="Arial" w:cs="Arial"/>
            <w:b/>
            <w:color w:val="58595B"/>
            <w:sz w:val="20"/>
            <w:szCs w:val="20"/>
          </w:rPr>
          <w:alias w:val="Phone number"/>
          <w:tag w:val=""/>
          <w:id w:val="-1271546447"/>
          <w:placeholder>
            <w:docPart w:val="D248957B20874F85ADD307D64F29E171"/>
          </w:placeholder>
          <w:dataBinding w:prefixMappings="xmlns:ns0='http://schemas.microsoft.com/office/2006/coverPageProps' " w:xpath="/ns0:CoverPageProperties[1]/ns0:CompanyPhone[1]" w:storeItemID="{55AF091B-3C7A-41E3-B477-F2FDAA23CFDA}"/>
          <w:text/>
        </w:sdtPr>
        <w:sdtEndPr/>
        <w:sdtContent>
          <w:r w:rsidR="00933431" w:rsidRPr="002A1EA6">
            <w:rPr>
              <w:rFonts w:ascii="Arial" w:hAnsi="Arial" w:cs="Arial"/>
              <w:b/>
              <w:color w:val="58595B"/>
              <w:sz w:val="20"/>
              <w:szCs w:val="20"/>
            </w:rPr>
            <w:t>phone number</w:t>
          </w:r>
        </w:sdtContent>
      </w:sdt>
      <w:r w:rsidR="000A4C9C" w:rsidRPr="00170F69">
        <w:rPr>
          <w:rFonts w:ascii="Arial" w:hAnsi="Arial" w:cs="Arial"/>
          <w:sz w:val="20"/>
          <w:szCs w:val="20"/>
        </w:rPr>
        <w:t>.</w:t>
      </w:r>
    </w:p>
    <w:p w14:paraId="5CA6445E" w14:textId="14C1427F" w:rsidR="00DD7E1E" w:rsidRPr="00170F69" w:rsidRDefault="00DD7E1E" w:rsidP="00DA6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B01301" w14:textId="77777777" w:rsidR="008126A0" w:rsidRPr="00170F69" w:rsidRDefault="008126A0" w:rsidP="00DA69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99A688" w14:textId="210645CA" w:rsidR="000A4C9C" w:rsidRPr="00170F69" w:rsidRDefault="000A4C9C" w:rsidP="00DA69D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70F69">
        <w:rPr>
          <w:rFonts w:ascii="Arial" w:hAnsi="Arial" w:cs="Arial"/>
          <w:sz w:val="20"/>
          <w:szCs w:val="20"/>
        </w:rPr>
        <w:t>Sincerely,</w:t>
      </w:r>
    </w:p>
    <w:p w14:paraId="2BC80B87" w14:textId="4566D8B8" w:rsidR="00942822" w:rsidRPr="00170F69" w:rsidRDefault="00942822" w:rsidP="00DA69D5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sdt>
      <w:sdtPr>
        <w:rPr>
          <w:rFonts w:ascii="Palace Script MT" w:hAnsi="Palace Script MT" w:cs="Arial"/>
          <w:b/>
          <w:color w:val="58595B"/>
          <w:sz w:val="72"/>
          <w:szCs w:val="20"/>
        </w:rPr>
        <w:alias w:val="Signed name"/>
        <w:tag w:val="Signed name"/>
        <w:id w:val="-1797441519"/>
        <w:placeholder>
          <w:docPart w:val="A29BD8C1840A4C129930CD7B2B6CC7A7"/>
        </w:placeholder>
      </w:sdtPr>
      <w:sdtEndPr/>
      <w:sdtContent>
        <w:p w14:paraId="192DA905" w14:textId="6D4548C9" w:rsidR="003149E6" w:rsidRPr="003149E6" w:rsidRDefault="003149E6" w:rsidP="003149E6">
          <w:pPr>
            <w:spacing w:after="0" w:line="240" w:lineRule="auto"/>
            <w:rPr>
              <w:rFonts w:ascii="Palace Script MT" w:hAnsi="Palace Script MT" w:cs="Arial"/>
              <w:b/>
              <w:color w:val="58595B"/>
              <w:sz w:val="72"/>
              <w:szCs w:val="20"/>
            </w:rPr>
          </w:pPr>
          <w:r w:rsidRPr="003149E6">
            <w:rPr>
              <w:rFonts w:ascii="Palace Script MT" w:hAnsi="Palace Script MT" w:cs="Arial"/>
              <w:b/>
              <w:color w:val="58595B"/>
              <w:sz w:val="72"/>
              <w:szCs w:val="20"/>
            </w:rPr>
            <w:t>Signed name</w:t>
          </w:r>
        </w:p>
      </w:sdtContent>
    </w:sdt>
    <w:sdt>
      <w:sdtPr>
        <w:rPr>
          <w:rFonts w:ascii="Arial" w:hAnsi="Arial" w:cs="Arial"/>
          <w:b/>
          <w:color w:val="58595B"/>
          <w:sz w:val="20"/>
          <w:szCs w:val="20"/>
        </w:rPr>
        <w:id w:val="773050559"/>
        <w:placeholder>
          <w:docPart w:val="DefaultPlaceholder_-1854013440"/>
        </w:placeholder>
      </w:sdtPr>
      <w:sdtEndPr/>
      <w:sdtContent>
        <w:p w14:paraId="65A527CD" w14:textId="3C1A9078" w:rsidR="009752AA" w:rsidRPr="002A1EA6" w:rsidRDefault="00933431" w:rsidP="00DA69D5">
          <w:pPr>
            <w:spacing w:after="0" w:line="240" w:lineRule="auto"/>
            <w:rPr>
              <w:rFonts w:ascii="Arial" w:hAnsi="Arial" w:cs="Arial"/>
              <w:b/>
              <w:color w:val="58595B"/>
              <w:sz w:val="20"/>
              <w:szCs w:val="20"/>
            </w:rPr>
          </w:pPr>
          <w:r w:rsidRPr="002A1EA6">
            <w:rPr>
              <w:rFonts w:ascii="Arial" w:hAnsi="Arial" w:cs="Arial"/>
              <w:b/>
              <w:color w:val="58595B"/>
              <w:sz w:val="20"/>
              <w:szCs w:val="20"/>
            </w:rPr>
            <w:t>Printed name</w:t>
          </w:r>
        </w:p>
      </w:sdtContent>
    </w:sdt>
    <w:sdt>
      <w:sdtPr>
        <w:rPr>
          <w:rFonts w:ascii="Arial" w:hAnsi="Arial" w:cs="Arial"/>
          <w:b/>
          <w:color w:val="58595B"/>
          <w:sz w:val="20"/>
          <w:szCs w:val="20"/>
        </w:rPr>
        <w:id w:val="-549849899"/>
        <w:placeholder>
          <w:docPart w:val="DefaultPlaceholder_-1854013440"/>
        </w:placeholder>
      </w:sdtPr>
      <w:sdtEndPr/>
      <w:sdtContent>
        <w:p w14:paraId="0020C1BF" w14:textId="55794D15" w:rsidR="009752AA" w:rsidRPr="00A079F0" w:rsidRDefault="00933431" w:rsidP="00A079F0">
          <w:pPr>
            <w:spacing w:after="0" w:line="240" w:lineRule="auto"/>
            <w:rPr>
              <w:rFonts w:ascii="Arial" w:hAnsi="Arial" w:cs="Arial"/>
              <w:color w:val="58595B"/>
              <w:sz w:val="20"/>
              <w:szCs w:val="20"/>
            </w:rPr>
          </w:pPr>
          <w:r w:rsidRPr="002A1EA6">
            <w:rPr>
              <w:rFonts w:ascii="Arial" w:hAnsi="Arial" w:cs="Arial"/>
              <w:b/>
              <w:color w:val="58595B"/>
              <w:sz w:val="20"/>
              <w:szCs w:val="20"/>
            </w:rPr>
            <w:t>Title</w:t>
          </w:r>
        </w:p>
      </w:sdtContent>
    </w:sdt>
    <w:sectPr w:rsidR="009752AA" w:rsidRPr="00A079F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26EFA2" w14:textId="77777777" w:rsidR="00E7098D" w:rsidRDefault="00E7098D" w:rsidP="009752AA">
      <w:pPr>
        <w:spacing w:after="0" w:line="240" w:lineRule="auto"/>
      </w:pPr>
      <w:r>
        <w:separator/>
      </w:r>
    </w:p>
  </w:endnote>
  <w:endnote w:type="continuationSeparator" w:id="0">
    <w:p w14:paraId="5254545E" w14:textId="77777777" w:rsidR="00E7098D" w:rsidRDefault="00E7098D" w:rsidP="0097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rownPro Light">
    <w:panose1 w:val="00010400010101010101"/>
    <w:charset w:val="00"/>
    <w:family w:val="modern"/>
    <w:notTrueType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2F4B17" w14:textId="77777777" w:rsidR="00C04AB4" w:rsidRDefault="00C04AB4" w:rsidP="005F3B7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10A797" w14:textId="77777777" w:rsidR="00E7098D" w:rsidRDefault="00E7098D" w:rsidP="009752AA">
      <w:pPr>
        <w:spacing w:after="0" w:line="240" w:lineRule="auto"/>
      </w:pPr>
      <w:r>
        <w:separator/>
      </w:r>
    </w:p>
  </w:footnote>
  <w:footnote w:type="continuationSeparator" w:id="0">
    <w:p w14:paraId="36D97C28" w14:textId="77777777" w:rsidR="00E7098D" w:rsidRDefault="00E7098D" w:rsidP="00975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F939B" w14:textId="25F051EC" w:rsidR="00C04AB4" w:rsidRDefault="0079097E" w:rsidP="006A5FC1">
    <w:pPr>
      <w:pBdr>
        <w:bottom w:val="single" w:sz="6" w:space="1" w:color="auto"/>
      </w:pBdr>
      <w:tabs>
        <w:tab w:val="left" w:pos="8467"/>
      </w:tabs>
      <w:spacing w:after="0" w:line="240" w:lineRule="auto"/>
      <w:ind w:right="115"/>
      <w:contextualSpacing/>
      <w:rPr>
        <w:rFonts w:ascii="BrownPro Light" w:hAnsi="BrownPro Light"/>
        <w:noProof/>
        <w:sz w:val="48"/>
      </w:rPr>
    </w:pPr>
    <w:r>
      <w:rPr>
        <w:rFonts w:ascii="BrownPro Light" w:hAnsi="BrownPro Light"/>
        <w:noProof/>
        <w:sz w:val="48"/>
      </w:rPr>
      <w:drawing>
        <wp:anchor distT="0" distB="0" distL="114300" distR="114300" simplePos="0" relativeHeight="251658240" behindDoc="1" locked="0" layoutInCell="1" allowOverlap="1" wp14:anchorId="33D56C03" wp14:editId="6F90A875">
          <wp:simplePos x="0" y="0"/>
          <wp:positionH relativeFrom="column">
            <wp:posOffset>4305300</wp:posOffset>
          </wp:positionH>
          <wp:positionV relativeFrom="paragraph">
            <wp:posOffset>-304800</wp:posOffset>
          </wp:positionV>
          <wp:extent cx="1529080" cy="819150"/>
          <wp:effectExtent l="0" t="0" r="0" b="0"/>
          <wp:wrapTight wrapText="bothSides">
            <wp:wrapPolygon edited="0">
              <wp:start x="0" y="0"/>
              <wp:lineTo x="0" y="21098"/>
              <wp:lineTo x="21259" y="21098"/>
              <wp:lineTo x="2125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lSmart-Logo_color.CMYK.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9080" cy="819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04AB4">
      <w:rPr>
        <w:rFonts w:ascii="BrownPro Light" w:hAnsi="BrownPro Light"/>
        <w:noProof/>
        <w:sz w:val="48"/>
      </w:rPr>
      <w:t>SOLAR STATEMENT</w:t>
    </w:r>
  </w:p>
  <w:p w14:paraId="371BB6E0" w14:textId="77777777" w:rsidR="00CD34AA" w:rsidRDefault="00CD34AA" w:rsidP="006A5FC1">
    <w:pPr>
      <w:pBdr>
        <w:bottom w:val="single" w:sz="6" w:space="1" w:color="auto"/>
      </w:pBdr>
      <w:tabs>
        <w:tab w:val="left" w:pos="8467"/>
      </w:tabs>
      <w:spacing w:after="0" w:line="240" w:lineRule="auto"/>
      <w:ind w:right="115"/>
      <w:contextualSpacing/>
      <w:rPr>
        <w:rFonts w:ascii="BrownPro Light" w:hAnsi="BrownPro Light"/>
        <w:noProof/>
        <w:sz w:val="48"/>
      </w:rPr>
    </w:pPr>
  </w:p>
  <w:p w14:paraId="365E4E57" w14:textId="77777777" w:rsidR="00C04AB4" w:rsidRPr="00CD34AA" w:rsidRDefault="00C04AB4" w:rsidP="006A5FC1">
    <w:pPr>
      <w:pBdr>
        <w:bottom w:val="single" w:sz="6" w:space="1" w:color="auto"/>
      </w:pBdr>
      <w:tabs>
        <w:tab w:val="left" w:pos="8467"/>
      </w:tabs>
      <w:spacing w:after="0" w:line="240" w:lineRule="auto"/>
      <w:ind w:right="115"/>
      <w:contextualSpacing/>
      <w:rPr>
        <w:rFonts w:ascii="BrownPro Light" w:hAnsi="BrownPro Light"/>
        <w:noProof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781484"/>
    <w:multiLevelType w:val="hybridMultilevel"/>
    <w:tmpl w:val="9F249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92B52"/>
    <w:multiLevelType w:val="multilevel"/>
    <w:tmpl w:val="3F88CD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3126D"/>
    <w:multiLevelType w:val="hybridMultilevel"/>
    <w:tmpl w:val="4074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15584"/>
    <w:multiLevelType w:val="hybridMultilevel"/>
    <w:tmpl w:val="FDA0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41545"/>
    <w:multiLevelType w:val="hybridMultilevel"/>
    <w:tmpl w:val="670CC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3730"/>
    <w:multiLevelType w:val="hybridMultilevel"/>
    <w:tmpl w:val="F0463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6930F5"/>
    <w:multiLevelType w:val="hybridMultilevel"/>
    <w:tmpl w:val="E5B62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4F380B"/>
    <w:multiLevelType w:val="hybridMultilevel"/>
    <w:tmpl w:val="6194E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81A5D"/>
    <w:multiLevelType w:val="hybridMultilevel"/>
    <w:tmpl w:val="35288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7441DC"/>
    <w:multiLevelType w:val="hybridMultilevel"/>
    <w:tmpl w:val="7A0C84E6"/>
    <w:lvl w:ilvl="0" w:tplc="03763E74">
      <w:start w:val="1"/>
      <w:numFmt w:val="decimal"/>
      <w:lvlText w:val="%1."/>
      <w:lvlJc w:val="left"/>
      <w:pPr>
        <w:ind w:left="81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4" w:hanging="360"/>
      </w:pPr>
    </w:lvl>
    <w:lvl w:ilvl="2" w:tplc="0409001B" w:tentative="1">
      <w:start w:val="1"/>
      <w:numFmt w:val="lowerRoman"/>
      <w:lvlText w:val="%3."/>
      <w:lvlJc w:val="right"/>
      <w:pPr>
        <w:ind w:left="2224" w:hanging="180"/>
      </w:pPr>
    </w:lvl>
    <w:lvl w:ilvl="3" w:tplc="0409000F" w:tentative="1">
      <w:start w:val="1"/>
      <w:numFmt w:val="decimal"/>
      <w:lvlText w:val="%4."/>
      <w:lvlJc w:val="left"/>
      <w:pPr>
        <w:ind w:left="2944" w:hanging="360"/>
      </w:pPr>
    </w:lvl>
    <w:lvl w:ilvl="4" w:tplc="04090019" w:tentative="1">
      <w:start w:val="1"/>
      <w:numFmt w:val="lowerLetter"/>
      <w:lvlText w:val="%5."/>
      <w:lvlJc w:val="left"/>
      <w:pPr>
        <w:ind w:left="3664" w:hanging="360"/>
      </w:pPr>
    </w:lvl>
    <w:lvl w:ilvl="5" w:tplc="0409001B" w:tentative="1">
      <w:start w:val="1"/>
      <w:numFmt w:val="lowerRoman"/>
      <w:lvlText w:val="%6."/>
      <w:lvlJc w:val="right"/>
      <w:pPr>
        <w:ind w:left="4384" w:hanging="180"/>
      </w:pPr>
    </w:lvl>
    <w:lvl w:ilvl="6" w:tplc="0409000F" w:tentative="1">
      <w:start w:val="1"/>
      <w:numFmt w:val="decimal"/>
      <w:lvlText w:val="%7."/>
      <w:lvlJc w:val="left"/>
      <w:pPr>
        <w:ind w:left="5104" w:hanging="360"/>
      </w:pPr>
    </w:lvl>
    <w:lvl w:ilvl="7" w:tplc="04090019" w:tentative="1">
      <w:start w:val="1"/>
      <w:numFmt w:val="lowerLetter"/>
      <w:lvlText w:val="%8."/>
      <w:lvlJc w:val="left"/>
      <w:pPr>
        <w:ind w:left="5824" w:hanging="360"/>
      </w:pPr>
    </w:lvl>
    <w:lvl w:ilvl="8" w:tplc="0409001B" w:tentative="1">
      <w:start w:val="1"/>
      <w:numFmt w:val="lowerRoman"/>
      <w:lvlText w:val="%9."/>
      <w:lvlJc w:val="right"/>
      <w:pPr>
        <w:ind w:left="6544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42"/>
    <w:rsid w:val="00011D81"/>
    <w:rsid w:val="000211BF"/>
    <w:rsid w:val="000231CE"/>
    <w:rsid w:val="00026F02"/>
    <w:rsid w:val="00063B88"/>
    <w:rsid w:val="00070084"/>
    <w:rsid w:val="00092601"/>
    <w:rsid w:val="000954CA"/>
    <w:rsid w:val="000969DA"/>
    <w:rsid w:val="00097DAE"/>
    <w:rsid w:val="000A4C9C"/>
    <w:rsid w:val="000D1042"/>
    <w:rsid w:val="000F6693"/>
    <w:rsid w:val="001456E4"/>
    <w:rsid w:val="001639ED"/>
    <w:rsid w:val="00170F69"/>
    <w:rsid w:val="00182EB9"/>
    <w:rsid w:val="001E3A2C"/>
    <w:rsid w:val="001F4C99"/>
    <w:rsid w:val="00207B9B"/>
    <w:rsid w:val="002308F1"/>
    <w:rsid w:val="00235D03"/>
    <w:rsid w:val="002A1EA6"/>
    <w:rsid w:val="002C3347"/>
    <w:rsid w:val="002E5C17"/>
    <w:rsid w:val="002F7506"/>
    <w:rsid w:val="00300EB4"/>
    <w:rsid w:val="003149E6"/>
    <w:rsid w:val="0035544E"/>
    <w:rsid w:val="0037529B"/>
    <w:rsid w:val="00377364"/>
    <w:rsid w:val="003A1A35"/>
    <w:rsid w:val="003A30B4"/>
    <w:rsid w:val="003C4C97"/>
    <w:rsid w:val="003E2882"/>
    <w:rsid w:val="00417A81"/>
    <w:rsid w:val="004227F2"/>
    <w:rsid w:val="0045702C"/>
    <w:rsid w:val="00467534"/>
    <w:rsid w:val="00481632"/>
    <w:rsid w:val="004D2F8D"/>
    <w:rsid w:val="004F4A98"/>
    <w:rsid w:val="00504502"/>
    <w:rsid w:val="0057766C"/>
    <w:rsid w:val="005933E2"/>
    <w:rsid w:val="005D1F62"/>
    <w:rsid w:val="005E0318"/>
    <w:rsid w:val="005F3B7C"/>
    <w:rsid w:val="00621A0C"/>
    <w:rsid w:val="0064206D"/>
    <w:rsid w:val="006A5FC1"/>
    <w:rsid w:val="00720E2F"/>
    <w:rsid w:val="00773925"/>
    <w:rsid w:val="00790046"/>
    <w:rsid w:val="0079097E"/>
    <w:rsid w:val="007B4501"/>
    <w:rsid w:val="007C01A6"/>
    <w:rsid w:val="007C1919"/>
    <w:rsid w:val="007F0C5B"/>
    <w:rsid w:val="008126A0"/>
    <w:rsid w:val="00831BA6"/>
    <w:rsid w:val="008C1027"/>
    <w:rsid w:val="008D3AFC"/>
    <w:rsid w:val="008E261D"/>
    <w:rsid w:val="00921E45"/>
    <w:rsid w:val="00933431"/>
    <w:rsid w:val="00942822"/>
    <w:rsid w:val="00944644"/>
    <w:rsid w:val="009752AA"/>
    <w:rsid w:val="00977468"/>
    <w:rsid w:val="009A3CD8"/>
    <w:rsid w:val="00A00B37"/>
    <w:rsid w:val="00A02DDF"/>
    <w:rsid w:val="00A079F0"/>
    <w:rsid w:val="00A10BBA"/>
    <w:rsid w:val="00A51478"/>
    <w:rsid w:val="00A53117"/>
    <w:rsid w:val="00A63C90"/>
    <w:rsid w:val="00A96F6A"/>
    <w:rsid w:val="00AA38FF"/>
    <w:rsid w:val="00AE4D46"/>
    <w:rsid w:val="00AE6898"/>
    <w:rsid w:val="00B11A11"/>
    <w:rsid w:val="00B41445"/>
    <w:rsid w:val="00B471E2"/>
    <w:rsid w:val="00BD5CC6"/>
    <w:rsid w:val="00C03E27"/>
    <w:rsid w:val="00C04AB4"/>
    <w:rsid w:val="00C07A12"/>
    <w:rsid w:val="00C13C1B"/>
    <w:rsid w:val="00C51EBF"/>
    <w:rsid w:val="00C775C4"/>
    <w:rsid w:val="00C8512B"/>
    <w:rsid w:val="00C901B3"/>
    <w:rsid w:val="00CA0D1D"/>
    <w:rsid w:val="00CD34AA"/>
    <w:rsid w:val="00D144F9"/>
    <w:rsid w:val="00D3048A"/>
    <w:rsid w:val="00D517F4"/>
    <w:rsid w:val="00D62436"/>
    <w:rsid w:val="00D91B42"/>
    <w:rsid w:val="00D97AA1"/>
    <w:rsid w:val="00DA6036"/>
    <w:rsid w:val="00DA69D5"/>
    <w:rsid w:val="00DD7E1E"/>
    <w:rsid w:val="00DE6EE7"/>
    <w:rsid w:val="00E07D92"/>
    <w:rsid w:val="00E215CB"/>
    <w:rsid w:val="00E375AE"/>
    <w:rsid w:val="00E579F3"/>
    <w:rsid w:val="00E67A84"/>
    <w:rsid w:val="00E7098D"/>
    <w:rsid w:val="00E94BA8"/>
    <w:rsid w:val="00E95FC1"/>
    <w:rsid w:val="00EB6113"/>
    <w:rsid w:val="00EC5363"/>
    <w:rsid w:val="00EC63B6"/>
    <w:rsid w:val="00F10FE5"/>
    <w:rsid w:val="00F26876"/>
    <w:rsid w:val="00FB399D"/>
    <w:rsid w:val="00FE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40BDBE"/>
  <w15:chartTrackingRefBased/>
  <w15:docId w15:val="{A2929BF2-6777-468A-950E-8D25FE50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69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69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69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6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69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69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69D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A69D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D7E1E"/>
    <w:pPr>
      <w:ind w:left="720"/>
      <w:contextualSpacing/>
    </w:pPr>
  </w:style>
  <w:style w:type="table" w:styleId="TableGrid">
    <w:name w:val="Table Grid"/>
    <w:basedOn w:val="TableNormal"/>
    <w:uiPriority w:val="39"/>
    <w:rsid w:val="00C851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52AA"/>
  </w:style>
  <w:style w:type="paragraph" w:styleId="Footer">
    <w:name w:val="footer"/>
    <w:basedOn w:val="Normal"/>
    <w:link w:val="FooterChar"/>
    <w:uiPriority w:val="99"/>
    <w:unhideWhenUsed/>
    <w:rsid w:val="009752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2AA"/>
  </w:style>
  <w:style w:type="character" w:styleId="Hyperlink">
    <w:name w:val="Hyperlink"/>
    <w:basedOn w:val="DefaultParagraphFont"/>
    <w:uiPriority w:val="99"/>
    <w:unhideWhenUsed/>
    <w:rsid w:val="006A5FC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17A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53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walk\Documents\PR-1%20Template%20SH-CW_JS%20Edit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F4D8C471904B18A53BFD8AC18FA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39589-700D-4D3D-BC1D-A4227F85415F}"/>
      </w:docPartPr>
      <w:docPartBody>
        <w:p w:rsidR="008D2128" w:rsidRDefault="0097488E" w:rsidP="0097488E">
          <w:pPr>
            <w:pStyle w:val="5FF4D8C471904B18A53BFD8AC18FA90C"/>
          </w:pPr>
          <w:r w:rsidRPr="00942822">
            <w:rPr>
              <w:rStyle w:val="PlaceholderText"/>
              <w:sz w:val="20"/>
            </w:rPr>
            <w:t>[Company E-mail]</w:t>
          </w:r>
        </w:p>
      </w:docPartBody>
    </w:docPart>
    <w:docPart>
      <w:docPartPr>
        <w:name w:val="D248957B20874F85ADD307D64F29E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6DCC8-3D5F-442B-A00E-C9DDA9BFC896}"/>
      </w:docPartPr>
      <w:docPartBody>
        <w:p w:rsidR="008D2128" w:rsidRDefault="0097488E" w:rsidP="0097488E">
          <w:pPr>
            <w:pStyle w:val="D248957B20874F85ADD307D64F29E171"/>
          </w:pPr>
          <w:r w:rsidRPr="00942822">
            <w:rPr>
              <w:rStyle w:val="PlaceholderText"/>
              <w:sz w:val="20"/>
            </w:rPr>
            <w:t>[Company Phone]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0AB3D-4572-4DB1-8F73-B731814D9D58}"/>
      </w:docPartPr>
      <w:docPartBody>
        <w:p w:rsidR="0097488E" w:rsidRDefault="008D2128">
          <w:r w:rsidRPr="00D22F0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48A0030EAD4FAEA20B2F88DBBC2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2CB9F-0A4F-4B74-A640-E68ABA1A2F6A}"/>
      </w:docPartPr>
      <w:docPartBody>
        <w:p w:rsidR="0097488E" w:rsidRDefault="0097488E" w:rsidP="0097488E">
          <w:pPr>
            <w:pStyle w:val="CE48A0030EAD4FAEA20B2F88DBBC2D321"/>
          </w:pPr>
          <w:r w:rsidRPr="00942822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C693C77A2FD4823B70C50A45A8D0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B4E90-6AEE-40D9-B876-B8B7EB9015F6}"/>
      </w:docPartPr>
      <w:docPartBody>
        <w:p w:rsidR="0097488E" w:rsidRDefault="0097488E" w:rsidP="0097488E">
          <w:pPr>
            <w:pStyle w:val="2C693C77A2FD4823B70C50A45A8D00ED1"/>
          </w:pPr>
          <w:r w:rsidRPr="00942822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E3691-EFB2-448E-8F22-A296F435F27C}"/>
      </w:docPartPr>
      <w:docPartBody>
        <w:p w:rsidR="0097488E" w:rsidRDefault="008D2128">
          <w:r w:rsidRPr="001675F2">
            <w:rPr>
              <w:rStyle w:val="PlaceholderText"/>
            </w:rPr>
            <w:t>Choose an item.</w:t>
          </w:r>
        </w:p>
      </w:docPartBody>
    </w:docPart>
    <w:docPart>
      <w:docPartPr>
        <w:name w:val="171A8824910D4486B2E025C5FC54C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94FF6-EE59-4F1B-AA0E-33D245C3D54B}"/>
      </w:docPartPr>
      <w:docPartBody>
        <w:p w:rsidR="00F53EAA" w:rsidRDefault="0097488E" w:rsidP="0097488E">
          <w:pPr>
            <w:pStyle w:val="171A8824910D4486B2E025C5FC54CDD9"/>
          </w:pPr>
          <w:r w:rsidRPr="00942822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989DBF783AB4C58B11821DF99E86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8B986-F117-48AF-9DC6-0B41E9452825}"/>
      </w:docPartPr>
      <w:docPartBody>
        <w:p w:rsidR="00F53EAA" w:rsidRDefault="0097488E" w:rsidP="0097488E">
          <w:pPr>
            <w:pStyle w:val="2989DBF783AB4C58B11821DF99E86A74"/>
          </w:pPr>
          <w:r w:rsidRPr="00942822">
            <w:rPr>
              <w:rStyle w:val="PlaceholderText"/>
              <w:sz w:val="20"/>
            </w:rPr>
            <w:t>Choose an item.</w:t>
          </w:r>
        </w:p>
      </w:docPartBody>
    </w:docPart>
    <w:docPart>
      <w:docPartPr>
        <w:name w:val="5C18B0BA6C064B4D854410204606C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D4BBA-751E-4B3E-A3CD-0AD413461362}"/>
      </w:docPartPr>
      <w:docPartBody>
        <w:p w:rsidR="00F53EAA" w:rsidRDefault="0097488E" w:rsidP="0097488E">
          <w:pPr>
            <w:pStyle w:val="5C18B0BA6C064B4D854410204606C45E"/>
          </w:pPr>
          <w:r w:rsidRPr="00942822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28002C4342FD43D680BECF155BDCB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F09E-2BFF-4559-8206-214644DC025D}"/>
      </w:docPartPr>
      <w:docPartBody>
        <w:p w:rsidR="00F53EAA" w:rsidRDefault="0097488E" w:rsidP="0097488E">
          <w:pPr>
            <w:pStyle w:val="28002C4342FD43D680BECF155BDCBDAE"/>
          </w:pPr>
          <w:r w:rsidRPr="00942822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99D3FE4F9CD74BD48F6061D8D94D8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39926F-CB1D-4DF8-8932-B446803060A2}"/>
      </w:docPartPr>
      <w:docPartBody>
        <w:p w:rsidR="00F53EAA" w:rsidRDefault="0097488E" w:rsidP="0097488E">
          <w:pPr>
            <w:pStyle w:val="99D3FE4F9CD74BD48F6061D8D94D836B"/>
          </w:pPr>
          <w:r w:rsidRPr="00942822">
            <w:rPr>
              <w:rStyle w:val="PlaceholderText"/>
              <w:sz w:val="20"/>
            </w:rPr>
            <w:t>Click or tap here to enter text.</w:t>
          </w:r>
        </w:p>
      </w:docPartBody>
    </w:docPart>
    <w:docPart>
      <w:docPartPr>
        <w:name w:val="F1C94BFB64BE4E66AAD33A08175FFB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3BD63-93A5-436A-B0C8-37CAA102AFF0}"/>
      </w:docPartPr>
      <w:docPartBody>
        <w:p w:rsidR="00F53EAA" w:rsidRDefault="0097488E" w:rsidP="0097488E">
          <w:pPr>
            <w:pStyle w:val="F1C94BFB64BE4E66AAD33A08175FFB6B"/>
          </w:pPr>
          <w:r w:rsidRPr="001675F2">
            <w:rPr>
              <w:rStyle w:val="PlaceholderText"/>
            </w:rPr>
            <w:t>Choose an item.</w:t>
          </w:r>
        </w:p>
      </w:docPartBody>
    </w:docPart>
    <w:docPart>
      <w:docPartPr>
        <w:name w:val="2A847E6284A84BBFAAAE4157681521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9541A-44FC-4C2B-85DE-2DF2602E3116}"/>
      </w:docPartPr>
      <w:docPartBody>
        <w:p w:rsidR="00F53EAA" w:rsidRDefault="0097488E" w:rsidP="0097488E">
          <w:pPr>
            <w:pStyle w:val="2A847E6284A84BBFAAAE4157681521B2"/>
          </w:pPr>
          <w:r w:rsidRPr="001675F2">
            <w:rPr>
              <w:rStyle w:val="PlaceholderText"/>
            </w:rPr>
            <w:t>Choose an item.</w:t>
          </w:r>
        </w:p>
      </w:docPartBody>
    </w:docPart>
    <w:docPart>
      <w:docPartPr>
        <w:name w:val="A29BD8C1840A4C129930CD7B2B6CC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DB03-5C2A-4753-9F5F-7FAF9142A72A}"/>
      </w:docPartPr>
      <w:docPartBody>
        <w:p w:rsidR="00153BBC" w:rsidRDefault="003E1112" w:rsidP="003E1112">
          <w:pPr>
            <w:pStyle w:val="A29BD8C1840A4C129930CD7B2B6CC7A7"/>
          </w:pPr>
          <w:r w:rsidRPr="00D22F0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BrownPro Light">
    <w:panose1 w:val="00010400010101010101"/>
    <w:charset w:val="00"/>
    <w:family w:val="modern"/>
    <w:notTrueType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097"/>
    <w:rsid w:val="00150AEF"/>
    <w:rsid w:val="00153BBC"/>
    <w:rsid w:val="001956E8"/>
    <w:rsid w:val="003506B7"/>
    <w:rsid w:val="003E1112"/>
    <w:rsid w:val="003F42A0"/>
    <w:rsid w:val="005C1735"/>
    <w:rsid w:val="006122E8"/>
    <w:rsid w:val="008D2128"/>
    <w:rsid w:val="00903F99"/>
    <w:rsid w:val="00955627"/>
    <w:rsid w:val="0097122F"/>
    <w:rsid w:val="0097488E"/>
    <w:rsid w:val="00B12AB7"/>
    <w:rsid w:val="00B5557F"/>
    <w:rsid w:val="00BD2344"/>
    <w:rsid w:val="00D532A1"/>
    <w:rsid w:val="00F53EAA"/>
    <w:rsid w:val="00F5587B"/>
    <w:rsid w:val="00FB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112"/>
    <w:rPr>
      <w:color w:val="808080"/>
    </w:rPr>
  </w:style>
  <w:style w:type="paragraph" w:customStyle="1" w:styleId="171A8824910D4486B2E025C5FC54CDD9">
    <w:name w:val="171A8824910D4486B2E025C5FC54CDD9"/>
    <w:rsid w:val="0097488E"/>
    <w:rPr>
      <w:rFonts w:eastAsiaTheme="minorHAnsi"/>
    </w:rPr>
  </w:style>
  <w:style w:type="paragraph" w:customStyle="1" w:styleId="CE48A0030EAD4FAEA20B2F88DBBC2D321">
    <w:name w:val="CE48A0030EAD4FAEA20B2F88DBBC2D321"/>
    <w:rsid w:val="0097488E"/>
    <w:rPr>
      <w:rFonts w:eastAsiaTheme="minorHAnsi"/>
    </w:rPr>
  </w:style>
  <w:style w:type="paragraph" w:customStyle="1" w:styleId="2C693C77A2FD4823B70C50A45A8D00ED1">
    <w:name w:val="2C693C77A2FD4823B70C50A45A8D00ED1"/>
    <w:rsid w:val="0097488E"/>
    <w:rPr>
      <w:rFonts w:eastAsiaTheme="minorHAnsi"/>
    </w:rPr>
  </w:style>
  <w:style w:type="paragraph" w:customStyle="1" w:styleId="2989DBF783AB4C58B11821DF99E86A74">
    <w:name w:val="2989DBF783AB4C58B11821DF99E86A74"/>
    <w:rsid w:val="0097488E"/>
    <w:rPr>
      <w:rFonts w:eastAsiaTheme="minorHAnsi"/>
    </w:rPr>
  </w:style>
  <w:style w:type="paragraph" w:customStyle="1" w:styleId="5C18B0BA6C064B4D854410204606C45E">
    <w:name w:val="5C18B0BA6C064B4D854410204606C45E"/>
    <w:rsid w:val="0097488E"/>
    <w:rPr>
      <w:rFonts w:eastAsiaTheme="minorHAnsi"/>
    </w:rPr>
  </w:style>
  <w:style w:type="paragraph" w:customStyle="1" w:styleId="5FF4D8C471904B18A53BFD8AC18FA90C">
    <w:name w:val="5FF4D8C471904B18A53BFD8AC18FA90C"/>
    <w:rsid w:val="0097488E"/>
    <w:rPr>
      <w:rFonts w:eastAsiaTheme="minorHAnsi"/>
    </w:rPr>
  </w:style>
  <w:style w:type="paragraph" w:customStyle="1" w:styleId="D248957B20874F85ADD307D64F29E171">
    <w:name w:val="D248957B20874F85ADD307D64F29E171"/>
    <w:rsid w:val="0097488E"/>
    <w:rPr>
      <w:rFonts w:eastAsiaTheme="minorHAnsi"/>
    </w:rPr>
  </w:style>
  <w:style w:type="paragraph" w:customStyle="1" w:styleId="28002C4342FD43D680BECF155BDCBDAE">
    <w:name w:val="28002C4342FD43D680BECF155BDCBDAE"/>
    <w:rsid w:val="0097488E"/>
  </w:style>
  <w:style w:type="paragraph" w:customStyle="1" w:styleId="99D3FE4F9CD74BD48F6061D8D94D836B">
    <w:name w:val="99D3FE4F9CD74BD48F6061D8D94D836B"/>
    <w:rsid w:val="0097488E"/>
  </w:style>
  <w:style w:type="paragraph" w:customStyle="1" w:styleId="F1C94BFB64BE4E66AAD33A08175FFB6B">
    <w:name w:val="F1C94BFB64BE4E66AAD33A08175FFB6B"/>
    <w:rsid w:val="0097488E"/>
  </w:style>
  <w:style w:type="paragraph" w:customStyle="1" w:styleId="2A847E6284A84BBFAAAE4157681521B2">
    <w:name w:val="2A847E6284A84BBFAAAE4157681521B2"/>
    <w:rsid w:val="0097488E"/>
  </w:style>
  <w:style w:type="paragraph" w:customStyle="1" w:styleId="A29BD8C1840A4C129930CD7B2B6CC7A7">
    <w:name w:val="A29BD8C1840A4C129930CD7B2B6CC7A7"/>
    <w:rsid w:val="003E11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phone number</CompanyPhone>
  <CompanyFax/>
  <CompanyEmail>E-mail address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3CCC827-CF89-FC49-AF21-00E8970CA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PR-1 Template SH-CW_JS Edits.DOTX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Annis</dc:creator>
  <cp:keywords/>
  <dc:description/>
  <cp:lastModifiedBy>David Golembeski</cp:lastModifiedBy>
  <cp:revision>2</cp:revision>
  <dcterms:created xsi:type="dcterms:W3CDTF">2021-07-12T15:16:00Z</dcterms:created>
  <dcterms:modified xsi:type="dcterms:W3CDTF">2021-07-12T15:16:00Z</dcterms:modified>
</cp:coreProperties>
</file>